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1F9F" w14:textId="77777777" w:rsidR="00CA595E" w:rsidRPr="00A77A0F" w:rsidRDefault="00CA595E" w:rsidP="00CA595E">
      <w:pPr>
        <w:spacing w:after="14" w:line="248" w:lineRule="auto"/>
        <w:ind w:right="2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leGrid"/>
        <w:tblpPr w:vertAnchor="page" w:horzAnchor="margin" w:tblpX="279" w:tblpY="481"/>
        <w:tblOverlap w:val="never"/>
        <w:tblW w:w="10489" w:type="dxa"/>
        <w:tblInd w:w="0" w:type="dxa"/>
        <w:tblCellMar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0489"/>
      </w:tblGrid>
      <w:tr w:rsidR="00CA595E" w:rsidRPr="00A77A0F" w14:paraId="38536B5E" w14:textId="77777777" w:rsidTr="00C91738">
        <w:trPr>
          <w:trHeight w:val="179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D57A" w14:textId="0A2F93E9" w:rsidR="00CA595E" w:rsidRPr="00A77A0F" w:rsidRDefault="00CA595E" w:rsidP="00CA595E">
            <w:pPr>
              <w:keepNext/>
              <w:keepLines/>
              <w:spacing w:after="84"/>
              <w:ind w:right="725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</w:pPr>
            <w:bookmarkStart w:id="0" w:name="_Hlk149802673"/>
            <w:bookmarkEnd w:id="0"/>
            <w:r w:rsidRPr="00A77A0F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>Miejski Zakład Wodociągów i Kanalizacji, ul. Zagórowska 26</w:t>
            </w:r>
            <w:r w:rsidR="00766E7F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 xml:space="preserve">, </w:t>
            </w:r>
            <w:r w:rsidR="00766E7F" w:rsidRPr="00A77A0F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</w:rPr>
              <w:t>62-400 Słupca</w:t>
            </w:r>
          </w:p>
          <w:p w14:paraId="7C46846E" w14:textId="03F3D0BA" w:rsidR="00CA595E" w:rsidRPr="00A77A0F" w:rsidRDefault="00CA595E" w:rsidP="00CA595E">
            <w:pPr>
              <w:spacing w:after="14" w:line="248" w:lineRule="auto"/>
              <w:ind w:left="315" w:right="29" w:hanging="1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7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Adres internetowy: </w:t>
            </w:r>
            <w:r w:rsidR="002A7821" w:rsidRPr="002A782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www.</w:t>
            </w:r>
            <w:r w:rsidRPr="00A77A0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mzwikslupca.pl</w:t>
            </w:r>
            <w:r w:rsidRPr="00A77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adres poczty elektronicznej: </w:t>
            </w:r>
            <w:r w:rsidR="00A77A0F" w:rsidRPr="00A77A0F">
              <w:rPr>
                <w:rFonts w:ascii="Times New Roman" w:hAnsi="Times New Roman" w:cs="Times New Roman"/>
                <w:sz w:val="16"/>
                <w:szCs w:val="16"/>
              </w:rPr>
              <w:t xml:space="preserve"> sekretariat@mzwikslupca.pl</w:t>
            </w:r>
            <w:r w:rsidRPr="00A77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Tel. 63/27</w:t>
            </w:r>
            <w:r w:rsidR="00B95961" w:rsidRPr="00A77A0F">
              <w:rPr>
                <w:rFonts w:ascii="Times New Roman" w:eastAsia="Times New Roman" w:hAnsi="Times New Roman" w:cs="Times New Roman"/>
                <w:sz w:val="16"/>
                <w:szCs w:val="16"/>
              </w:rPr>
              <w:t>4 39 35</w:t>
            </w:r>
          </w:p>
        </w:tc>
      </w:tr>
    </w:tbl>
    <w:p w14:paraId="734AD547" w14:textId="77777777" w:rsidR="00CA595E" w:rsidRPr="00CA595E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5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</w:t>
      </w:r>
    </w:p>
    <w:p w14:paraId="18E506B9" w14:textId="77777777" w:rsidR="00CA595E" w:rsidRPr="00CA595E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59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zawarcie umowy na zaopatrzenie w wodę i odprowadzanie ścieków</w:t>
      </w:r>
    </w:p>
    <w:p w14:paraId="253F997C" w14:textId="77777777" w:rsidR="00CA595E" w:rsidRPr="00CA595E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3EFFF51" w14:textId="77777777" w:rsidR="00CA595E" w:rsidRPr="00CA595E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  <w:r w:rsidRPr="00CA595E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PROSZĘ WYPEŁNIĆ DRUKOWANYMI LITERAMI </w:t>
      </w:r>
    </w:p>
    <w:p w14:paraId="79229506" w14:textId="77777777" w:rsidR="00CA595E" w:rsidRPr="00CA595E" w:rsidRDefault="00CA595E" w:rsidP="00CA595E">
      <w:pPr>
        <w:spacing w:after="0" w:line="240" w:lineRule="auto"/>
        <w:ind w:left="255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EBBF5C6" w14:textId="77777777" w:rsidR="00CA595E" w:rsidRPr="00CA595E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Nazwisko/Nazwa firmy:………………………………………………………………………………….…………..</w:t>
      </w:r>
    </w:p>
    <w:tbl>
      <w:tblPr>
        <w:tblStyle w:val="Tabela-Siatka"/>
        <w:tblpPr w:leftFromText="141" w:rightFromText="141" w:vertAnchor="text" w:horzAnchor="page" w:tblpX="3316" w:tblpY="-34"/>
        <w:tblW w:w="0" w:type="auto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A595E" w:rsidRPr="00CA595E" w14:paraId="2633255A" w14:textId="77777777" w:rsidTr="00C91738">
        <w:trPr>
          <w:trHeight w:val="379"/>
        </w:trPr>
        <w:tc>
          <w:tcPr>
            <w:tcW w:w="363" w:type="dxa"/>
          </w:tcPr>
          <w:p w14:paraId="4BD08AAA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A647E84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C5650DE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36690FFE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779757B7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40CFC86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14049AB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A56E650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12CE3F97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0D6A4F80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42788FD8" w14:textId="77777777" w:rsidR="00CA595E" w:rsidRPr="00CA595E" w:rsidRDefault="00CA595E" w:rsidP="00CA595E">
            <w:pPr>
              <w:spacing w:after="5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32CC19E" w14:textId="77777777" w:rsidR="00CA595E" w:rsidRPr="00CA595E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PESEL / NIP</w:t>
      </w:r>
    </w:p>
    <w:p w14:paraId="370C8EA9" w14:textId="77777777" w:rsidR="00CA595E" w:rsidRPr="00CA595E" w:rsidRDefault="00CA595E" w:rsidP="00CA595E">
      <w:pPr>
        <w:spacing w:after="5" w:line="360" w:lineRule="auto"/>
        <w:ind w:left="85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C9AF13" w14:textId="0A9D1447" w:rsidR="00CA595E" w:rsidRPr="00CA595E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Ulica, kod pocztowy i miejscowość:………………</w:t>
      </w:r>
      <w:r w:rsidR="00E5727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E5727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r w:rsidR="00E5727A" w:rsidRPr="00E5727A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pl-PL"/>
        </w:rPr>
        <w:t xml:space="preserve">……… </w:t>
      </w:r>
      <w:r w:rsidR="00E5727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………………………………………………………….……</w:t>
      </w:r>
      <w:r w:rsidR="00E5727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……………………..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</w:t>
      </w:r>
    </w:p>
    <w:p w14:paraId="0F4E6943" w14:textId="77777777" w:rsidR="00CA595E" w:rsidRPr="00CA595E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Telefon:…………………………………………email……………………………………………………….….…………</w:t>
      </w:r>
    </w:p>
    <w:p w14:paraId="4E28DE78" w14:textId="75D1065A" w:rsidR="00CA595E" w:rsidRPr="00CA595E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nieruchomości</w:t>
      </w:r>
      <w:r w:rsidR="004B275F">
        <w:rPr>
          <w:rFonts w:ascii="Times New Roman" w:eastAsia="Times New Roman" w:hAnsi="Times New Roman" w:cs="Times New Roman"/>
          <w:sz w:val="18"/>
          <w:szCs w:val="18"/>
          <w:lang w:eastAsia="pl-PL"/>
        </w:rPr>
        <w:t>, której dotyczy wniosek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:……………………………………………………………………………</w:t>
      </w:r>
    </w:p>
    <w:p w14:paraId="10EB851A" w14:textId="77777777" w:rsidR="00CA595E" w:rsidRPr="00CA595E" w:rsidRDefault="00CA595E" w:rsidP="00CA595E">
      <w:pPr>
        <w:numPr>
          <w:ilvl w:val="0"/>
          <w:numId w:val="1"/>
        </w:numPr>
        <w:spacing w:after="5" w:line="36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Nr geodezyjny działki:……………………………………………………………………………………….……………..</w:t>
      </w:r>
    </w:p>
    <w:p w14:paraId="365DF250" w14:textId="77777777" w:rsidR="00CA595E" w:rsidRPr="00CA595E" w:rsidRDefault="00CA595E" w:rsidP="00CA595E">
      <w:pPr>
        <w:numPr>
          <w:ilvl w:val="0"/>
          <w:numId w:val="1"/>
        </w:numPr>
        <w:spacing w:after="5" w:line="269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Czy z ww. nieruchomości pobierana jest woda z sieci eksploatowanej przez </w:t>
      </w:r>
      <w:proofErr w:type="spellStart"/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MZWiK</w:t>
      </w:r>
      <w:proofErr w:type="spellEnd"/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Słupcy*?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TAK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NIE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  </w:t>
      </w:r>
    </w:p>
    <w:p w14:paraId="4D25C5EC" w14:textId="77777777" w:rsidR="00CA595E" w:rsidRPr="00CA595E" w:rsidRDefault="00CA595E" w:rsidP="00CA595E">
      <w:pPr>
        <w:spacing w:after="5" w:line="216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Jeżeli nie, proszę podać sposób poboru wody*:  </w:t>
      </w:r>
    </w:p>
    <w:p w14:paraId="3D26C6ED" w14:textId="77777777" w:rsidR="00CA595E" w:rsidRPr="00CA595E" w:rsidRDefault="00CA595E" w:rsidP="00CA595E">
      <w:pPr>
        <w:numPr>
          <w:ilvl w:val="2"/>
          <w:numId w:val="1"/>
        </w:numPr>
        <w:spacing w:after="5" w:line="240" w:lineRule="auto"/>
        <w:ind w:left="1701" w:right="29" w:hanging="9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ujęcie własne (studnia)  </w:t>
      </w:r>
      <w:r w:rsidRPr="00CA595E">
        <w:rPr>
          <w:rFonts w:ascii="Calibri" w:eastAsia="Calibri" w:hAnsi="Calibri" w:cs="Calibri"/>
          <w:noProof/>
          <w:sz w:val="18"/>
          <w:szCs w:val="18"/>
          <w:lang w:eastAsia="pl-PL"/>
        </w:rPr>
        <mc:AlternateContent>
          <mc:Choice Requires="wpg">
            <w:drawing>
              <wp:inline distT="0" distB="0" distL="0" distR="0" wp14:anchorId="4CD6C473" wp14:editId="663B4CFC">
                <wp:extent cx="164465" cy="130811"/>
                <wp:effectExtent l="0" t="0" r="0" b="0"/>
                <wp:docPr id="46082" name="Group 46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130811"/>
                          <a:chOff x="0" y="0"/>
                          <a:chExt cx="164465" cy="130811"/>
                        </a:xfrm>
                      </wpg:grpSpPr>
                      <wps:wsp>
                        <wps:cNvPr id="1804" name="Shape 1804"/>
                        <wps:cNvSpPr/>
                        <wps:spPr>
                          <a:xfrm>
                            <a:off x="0" y="0"/>
                            <a:ext cx="164465" cy="130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130811">
                                <a:moveTo>
                                  <a:pt x="0" y="130811"/>
                                </a:moveTo>
                                <a:lnTo>
                                  <a:pt x="164465" y="130811"/>
                                </a:lnTo>
                                <a:lnTo>
                                  <a:pt x="164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09438" id="Group 46082" o:spid="_x0000_s1026" style="width:12.95pt;height:10.3pt;mso-position-horizontal-relative:char;mso-position-vertical-relative:line" coordsize="164465,13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">
                <v:shape id="Shape 1804" o:spid="_x0000_s1027" style="position:absolute;width:164465;height:130811;visibility:visible;mso-wrap-style:square;v-text-anchor:top" coordsize="164465,130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" path="m,130811r164465,l164465,,,,,130811xe" filled="f" strokeweight=".25pt">
                  <v:stroke miterlimit="83231f" joinstyle="miter" endcap="round"/>
                  <v:path arrowok="t" textboxrect="0,0,164465,130811"/>
                </v:shape>
                <w10:anchorlock/>
              </v:group>
            </w:pict>
          </mc:Fallback>
        </mc:AlternateContent>
      </w:r>
    </w:p>
    <w:p w14:paraId="13AA43EC" w14:textId="5A686146" w:rsidR="00CA595E" w:rsidRPr="00CA595E" w:rsidRDefault="00CA595E" w:rsidP="00CA595E">
      <w:pPr>
        <w:numPr>
          <w:ilvl w:val="2"/>
          <w:numId w:val="1"/>
        </w:numPr>
        <w:spacing w:after="132" w:line="240" w:lineRule="auto"/>
        <w:ind w:left="1701" w:right="29" w:hanging="9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inne przedsiębiorstwo wodociągowe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– jakie?** ........................................................................................................</w:t>
      </w:r>
    </w:p>
    <w:p w14:paraId="05FC75B3" w14:textId="77777777" w:rsidR="00CA595E" w:rsidRPr="00CA595E" w:rsidRDefault="00CA595E" w:rsidP="00CA595E">
      <w:pPr>
        <w:numPr>
          <w:ilvl w:val="0"/>
          <w:numId w:val="1"/>
        </w:numPr>
        <w:spacing w:after="0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Miejsce lokalizacji wodomierza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studzienka wodomierzowa</w:t>
      </w:r>
    </w:p>
    <w:p w14:paraId="413C1A03" w14:textId="77777777" w:rsidR="00CA595E" w:rsidRPr="00CA595E" w:rsidRDefault="00CA595E" w:rsidP="00CA595E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budynek - ....................................................................................................................</w:t>
      </w:r>
    </w:p>
    <w:p w14:paraId="39BEB198" w14:textId="77777777" w:rsidR="00CA595E" w:rsidRPr="00CA595E" w:rsidRDefault="00CA595E" w:rsidP="00CA595E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miejsce zamontowania</w:t>
      </w:r>
    </w:p>
    <w:p w14:paraId="63AFD927" w14:textId="77777777" w:rsidR="00CA595E" w:rsidRPr="00CA595E" w:rsidRDefault="00CA595E" w:rsidP="00CA595E">
      <w:pPr>
        <w:numPr>
          <w:ilvl w:val="0"/>
          <w:numId w:val="1"/>
        </w:numPr>
        <w:spacing w:after="5" w:line="240" w:lineRule="auto"/>
        <w:ind w:right="29" w:hanging="5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Czy z ww. nieruchomości odprowadzane są ścieki do*: </w:t>
      </w:r>
    </w:p>
    <w:p w14:paraId="6C2A8B33" w14:textId="2AF40785" w:rsidR="00CA595E" w:rsidRPr="00CA595E" w:rsidRDefault="00CA595E" w:rsidP="00CA595E">
      <w:pPr>
        <w:numPr>
          <w:ilvl w:val="1"/>
          <w:numId w:val="1"/>
        </w:numPr>
        <w:spacing w:after="5" w:line="240" w:lineRule="auto"/>
        <w:ind w:left="1701" w:right="29" w:hanging="9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sieci kanalizacyjnej eksploatowanej przez </w:t>
      </w:r>
      <w:proofErr w:type="spellStart"/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MZWiK</w:t>
      </w:r>
      <w:proofErr w:type="spellEnd"/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Słupcy?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TAK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NIE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</w:p>
    <w:p w14:paraId="372B2228" w14:textId="77777777" w:rsidR="00CA595E" w:rsidRPr="00CA595E" w:rsidRDefault="00CA595E" w:rsidP="00CA595E">
      <w:pPr>
        <w:numPr>
          <w:ilvl w:val="1"/>
          <w:numId w:val="1"/>
        </w:numPr>
        <w:spacing w:after="5" w:line="240" w:lineRule="auto"/>
        <w:ind w:left="1701" w:right="29" w:hanging="9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zbiornika bezodpływowego (szamba)?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TAK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NIE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       </w:t>
      </w:r>
    </w:p>
    <w:p w14:paraId="0CCA3179" w14:textId="77777777" w:rsidR="00CA595E" w:rsidRPr="00CA595E" w:rsidRDefault="00CA595E" w:rsidP="00CA595E">
      <w:pPr>
        <w:numPr>
          <w:ilvl w:val="0"/>
          <w:numId w:val="1"/>
        </w:numPr>
        <w:spacing w:after="0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pod ww. adresem poboru wody lub/i odprowadzania ścieków jest prowadzona działalność gosp.*:</w:t>
      </w:r>
    </w:p>
    <w:p w14:paraId="43D8B9BC" w14:textId="7FF42AC4" w:rsidR="00CA595E" w:rsidRPr="00CA595E" w:rsidRDefault="00CA595E" w:rsidP="00CA595E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TAK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  <w:r w:rsidR="00BF7F8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NIE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</w:t>
      </w:r>
      <w:r w:rsidRPr="00CA595E">
        <w:rPr>
          <w:rFonts w:ascii="Times New Roman" w:eastAsia="Times New Roman" w:hAnsi="Times New Roman" w:cs="Times New Roman"/>
          <w:i/>
          <w:sz w:val="18"/>
          <w:szCs w:val="18"/>
          <w:bdr w:val="single" w:sz="4" w:space="0" w:color="000000"/>
          <w:lang w:eastAsia="pl-PL"/>
        </w:rPr>
        <w:t xml:space="preserve"> </w:t>
      </w:r>
    </w:p>
    <w:p w14:paraId="6C5A45C6" w14:textId="77777777" w:rsidR="00CA595E" w:rsidRPr="00CA595E" w:rsidRDefault="00CA595E" w:rsidP="00CA595E">
      <w:pPr>
        <w:numPr>
          <w:ilvl w:val="0"/>
          <w:numId w:val="1"/>
        </w:numPr>
        <w:spacing w:after="0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posiadam tytuł prawny do ww. nieruchomości na podstawie (proszę zaznaczyć i wpisać dane)*:</w:t>
      </w:r>
    </w:p>
    <w:p w14:paraId="0BE328C1" w14:textId="39E92BFD" w:rsidR="004B275F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Prawa własności</w:t>
      </w:r>
      <w:r w:rsidR="004B275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 współwłasności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np. Akt notarialny, Postanowienie Sądu, KW nr …………………………………</w:t>
      </w:r>
      <w:r w:rsidR="004B275F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</w:p>
    <w:p w14:paraId="5E33AD05" w14:textId="3A8A7424" w:rsidR="00CA595E" w:rsidRPr="00CA595E" w:rsidRDefault="00CA595E" w:rsidP="004B275F">
      <w:pPr>
        <w:spacing w:after="0" w:line="240" w:lineRule="auto"/>
        <w:ind w:left="1560" w:firstLine="28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4B275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………………………………………………………………..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 w:rsidR="004B275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</w:p>
    <w:p w14:paraId="7F818ED3" w14:textId="77777777" w:rsidR="00CA595E" w:rsidRPr="00CA595E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Umowa najmu/deweloperska/dzierżawy zawarta do ………………………………………………………..……………</w:t>
      </w:r>
    </w:p>
    <w:p w14:paraId="28513814" w14:textId="77777777" w:rsidR="00CA595E" w:rsidRPr="00CA595E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Inny (podać jaki) ………………………………………………………………………………………….………………</w:t>
      </w:r>
    </w:p>
    <w:p w14:paraId="4EE121D2" w14:textId="77777777" w:rsidR="00CA595E" w:rsidRPr="00CA595E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>Nie posiadam tytułu prawnego (uzasadnić podstawę do zawarcia umowy) ……………………………..……………….</w:t>
      </w:r>
    </w:p>
    <w:p w14:paraId="2DDB44DD" w14:textId="77777777" w:rsidR="00CA595E" w:rsidRPr="00CA595E" w:rsidRDefault="00CA595E" w:rsidP="00CA595E">
      <w:pPr>
        <w:spacing w:after="0" w:line="240" w:lineRule="auto"/>
        <w:ind w:left="1560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……………………………………………………………………………………………………………….……………</w:t>
      </w:r>
    </w:p>
    <w:p w14:paraId="4FEDA861" w14:textId="77777777" w:rsidR="00CA595E" w:rsidRPr="00CA595E" w:rsidRDefault="00CA595E" w:rsidP="00CA595E">
      <w:pPr>
        <w:spacing w:after="0" w:line="240" w:lineRule="auto"/>
        <w:ind w:left="315" w:hanging="15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</w:t>
      </w:r>
    </w:p>
    <w:p w14:paraId="6DB5F484" w14:textId="4C948D69" w:rsidR="00C43889" w:rsidRDefault="00CA595E" w:rsidP="004A1C64">
      <w:pPr>
        <w:spacing w:after="0" w:line="240" w:lineRule="auto"/>
        <w:ind w:left="1015" w:firstLine="39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dnia ………………………………….r.</w:t>
      </w:r>
      <w:r w:rsidR="00273C93" w:rsidRPr="00273C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73C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do</w:t>
      </w:r>
      <w:r w:rsidR="00273C93"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………………………………….r.</w:t>
      </w:r>
      <w:bookmarkStart w:id="1" w:name="_Hlk155776027"/>
      <w:bookmarkEnd w:id="1"/>
    </w:p>
    <w:p w14:paraId="3AE491D3" w14:textId="77777777" w:rsidR="004A1C64" w:rsidRPr="00C43889" w:rsidRDefault="004A1C64" w:rsidP="004A1C64">
      <w:pPr>
        <w:spacing w:after="0" w:line="240" w:lineRule="auto"/>
        <w:ind w:left="1015" w:firstLine="39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E56EED8" w14:textId="34A6E460" w:rsidR="004A1C64" w:rsidRPr="004A1C64" w:rsidRDefault="004A1C64" w:rsidP="00895F54">
      <w:pPr>
        <w:numPr>
          <w:ilvl w:val="0"/>
          <w:numId w:val="1"/>
        </w:numPr>
        <w:spacing w:after="5" w:line="240" w:lineRule="auto"/>
        <w:ind w:left="851" w:right="30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A1C6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O</w:t>
      </w:r>
      <w:r w:rsidR="00BF7F83" w:rsidRPr="004A1C6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świadczenie o akceptacji faktur przesyłanych drogą elektroniczną</w:t>
      </w:r>
      <w:r w:rsidR="00BF7F83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*:</w:t>
      </w:r>
      <w:r w:rsidR="00BF7F83" w:rsidRPr="004A1C6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</w:t>
      </w:r>
    </w:p>
    <w:p w14:paraId="0815A685" w14:textId="6F723BFC" w:rsidR="004A1C64" w:rsidRDefault="00BF7F83" w:rsidP="00895F54">
      <w:pPr>
        <w:pStyle w:val="Akapitzlist"/>
        <w:numPr>
          <w:ilvl w:val="4"/>
          <w:numId w:val="3"/>
        </w:numPr>
        <w:spacing w:after="5" w:line="240" w:lineRule="auto"/>
        <w:ind w:right="30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="004A1C64"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>kceptuję wystawianie i przesyłanie (w tym poprzez udostępnianie) w formie elektronicznej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</w:t>
      </w:r>
      <w:r w:rsidR="004A1C64"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faktur i innych dokumentów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691F7043" w14:textId="420E6EF1" w:rsidR="00BF7F83" w:rsidRPr="00BF7F83" w:rsidRDefault="00BF7F83" w:rsidP="00895F54">
      <w:pPr>
        <w:spacing w:after="5" w:line="240" w:lineRule="auto"/>
        <w:ind w:right="30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TAK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NIE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   </w:t>
      </w:r>
      <w:r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</w:p>
    <w:p w14:paraId="41A1EBD2" w14:textId="597E0F93" w:rsidR="004A1C64" w:rsidRPr="004A1C64" w:rsidRDefault="004A1C64" w:rsidP="00895F54">
      <w:pPr>
        <w:pStyle w:val="Akapitzlist"/>
        <w:numPr>
          <w:ilvl w:val="4"/>
          <w:numId w:val="3"/>
        </w:numPr>
        <w:spacing w:after="5" w:line="240" w:lineRule="auto"/>
        <w:ind w:right="30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>Dla zachowania autentyczności pochodzenia faktury i integralności ich treści wskazuję poniższy adres e-mail, jako właściwy dla otrzymywania korespondencji związanej z fakturami i dokumentami w formie elektronicznej:</w:t>
      </w:r>
    </w:p>
    <w:p w14:paraId="7BE0B745" w14:textId="77777777" w:rsidR="004A1C64" w:rsidRPr="004A1C64" w:rsidRDefault="004A1C64" w:rsidP="00895F54">
      <w:pPr>
        <w:spacing w:after="5" w:line="240" w:lineRule="auto"/>
        <w:ind w:left="1418" w:right="30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B10EF82" w14:textId="28FF297F" w:rsidR="004A1C64" w:rsidRPr="004A1C64" w:rsidRDefault="004A1C64" w:rsidP="00895F54">
      <w:pPr>
        <w:pStyle w:val="Akapitzlist"/>
        <w:spacing w:after="5" w:line="240" w:lineRule="auto"/>
        <w:ind w:left="1800" w:right="30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e-mail:…………………………………………………………………………………………………………</w:t>
      </w:r>
      <w:r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1B1CD361" w14:textId="3FCAB89A" w:rsidR="00C43889" w:rsidRPr="004A1C64" w:rsidRDefault="004A1C64" w:rsidP="00895F54">
      <w:pPr>
        <w:pStyle w:val="Akapitzlist"/>
        <w:numPr>
          <w:ilvl w:val="4"/>
          <w:numId w:val="3"/>
        </w:numPr>
        <w:spacing w:after="5" w:line="240" w:lineRule="auto"/>
        <w:ind w:right="30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>Zobowiązuję się przyjmować faktury, o których mowa pkt. 1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 a) </w:t>
      </w:r>
      <w:r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niniejszego oświadczenia w formie papierowej, </w:t>
      </w:r>
      <w:r w:rsidR="00E5727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</w:t>
      </w:r>
      <w:r w:rsidRPr="004A1C64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gdy przeszkody techniczne lub formalnie uniemożliwiają przesłanie faktur drogą elektroniczną.</w:t>
      </w:r>
    </w:p>
    <w:p w14:paraId="7EE4A38F" w14:textId="77777777" w:rsidR="00C43889" w:rsidRPr="00C43889" w:rsidRDefault="00C43889" w:rsidP="00C43889">
      <w:pPr>
        <w:spacing w:after="5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F407A46" w14:textId="68A1AB2C" w:rsidR="001A1ED3" w:rsidRPr="001A1ED3" w:rsidRDefault="00003058" w:rsidP="0070393A">
      <w:pPr>
        <w:numPr>
          <w:ilvl w:val="0"/>
          <w:numId w:val="1"/>
        </w:numPr>
        <w:spacing w:after="5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</w:t>
      </w:r>
      <w:r w:rsidR="0070393A" w:rsidRPr="00CA595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poboru wody</w:t>
      </w:r>
      <w:r w:rsidR="00EF74B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:</w:t>
      </w:r>
    </w:p>
    <w:p w14:paraId="6DC62027" w14:textId="79F63183" w:rsidR="001A1ED3" w:rsidRPr="001A1ED3" w:rsidRDefault="001A1ED3" w:rsidP="001A1ED3">
      <w:pPr>
        <w:pStyle w:val="Akapitzlist"/>
        <w:spacing w:after="0" w:line="240" w:lineRule="auto"/>
        <w:ind w:left="141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A1ED3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</w:t>
      </w:r>
      <w:r w:rsidRPr="001A1ED3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softHyphen/>
        <w:t xml:space="preserve">  </w:t>
      </w:r>
      <w:r w:rsidRPr="001A1E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gospodarstw</w:t>
      </w:r>
      <w:r w:rsidR="000F3A6C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domowe (cel socjalno-bytowy)</w:t>
      </w:r>
    </w:p>
    <w:p w14:paraId="169DB84E" w14:textId="013945EF" w:rsidR="001A1ED3" w:rsidRPr="00DB126F" w:rsidRDefault="001A1ED3" w:rsidP="00EF74BA">
      <w:pPr>
        <w:pStyle w:val="Akapitzlist"/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A1ED3">
        <w:rPr>
          <w:rFonts w:ascii="Times New Roman" w:eastAsia="Times New Roman" w:hAnsi="Times New Roman" w:cs="Times New Roman"/>
          <w:b/>
          <w:sz w:val="18"/>
          <w:szCs w:val="18"/>
          <w:bdr w:val="single" w:sz="4" w:space="0" w:color="000000"/>
          <w:lang w:eastAsia="pl-PL"/>
        </w:rPr>
        <w:t xml:space="preserve">     </w:t>
      </w:r>
      <w:r w:rsidRPr="001A1E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EF74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inne – numer celu poboru wody </w:t>
      </w:r>
      <w:r w:rsidR="00BE7C53">
        <w:rPr>
          <w:rFonts w:ascii="Times New Roman" w:eastAsia="Times New Roman" w:hAnsi="Times New Roman" w:cs="Times New Roman"/>
          <w:sz w:val="18"/>
          <w:szCs w:val="18"/>
          <w:lang w:eastAsia="pl-PL"/>
        </w:rPr>
        <w:t>[</w:t>
      </w:r>
      <w:r w:rsidR="00EF74B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  <w:r w:rsidR="00166B2E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="00EF74BA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BE7C53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  <w:r w:rsidR="007E66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E7C53"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7E6638"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należy wybrać nr z </w:t>
      </w:r>
      <w:r w:rsidR="00DB126F"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poniższej </w:t>
      </w:r>
      <w:r w:rsidR="007E6638"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>tabeli</w:t>
      </w:r>
      <w:r w:rsidR="00BE7C53"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0C848A8B" w14:textId="134645FF" w:rsidR="0070393A" w:rsidRPr="00DB126F" w:rsidRDefault="0070393A" w:rsidP="001A1ED3">
      <w:pPr>
        <w:spacing w:after="5" w:line="240" w:lineRule="auto"/>
        <w:ind w:left="851" w:right="2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="00EF74BA"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="00EF74BA"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="00EF74BA" w:rsidRPr="00DB126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(dla</w:t>
      </w:r>
      <w:r w:rsidR="00EF74BA"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DB126F">
        <w:rPr>
          <w:rFonts w:ascii="Times New Roman" w:eastAsia="Times New Roman" w:hAnsi="Times New Roman" w:cs="Times New Roman"/>
          <w:sz w:val="16"/>
          <w:szCs w:val="16"/>
          <w:lang w:eastAsia="pl-PL"/>
        </w:rPr>
        <w:t>ułatwienia prosimy posiłkować się Polską Klasyfikacją Działalności)</w:t>
      </w:r>
      <w:r w:rsidRPr="00DB126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14:paraId="11A3A378" w14:textId="77777777" w:rsidR="00CA595E" w:rsidRPr="00CA595E" w:rsidRDefault="00CA595E" w:rsidP="00273C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EF74BA" w:rsidRPr="004A1C64" w14:paraId="2F179F2A" w14:textId="77777777" w:rsidTr="00895F54">
        <w:trPr>
          <w:jc w:val="center"/>
        </w:trPr>
        <w:tc>
          <w:tcPr>
            <w:tcW w:w="9067" w:type="dxa"/>
            <w:shd w:val="clear" w:color="auto" w:fill="FFF2CC" w:themeFill="accent4" w:themeFillTint="33"/>
            <w:vAlign w:val="center"/>
          </w:tcPr>
          <w:p w14:paraId="11F755E9" w14:textId="14E8CC95" w:rsidR="00EF74BA" w:rsidRPr="004A1C64" w:rsidRDefault="00EF74BA" w:rsidP="00EF74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z numerem celu</w:t>
            </w:r>
          </w:p>
        </w:tc>
      </w:tr>
      <w:tr w:rsidR="00EF74BA" w:rsidRPr="004A1C64" w14:paraId="42898256" w14:textId="77777777" w:rsidTr="00895F54">
        <w:trPr>
          <w:jc w:val="center"/>
        </w:trPr>
        <w:tc>
          <w:tcPr>
            <w:tcW w:w="9067" w:type="dxa"/>
            <w:vAlign w:val="center"/>
          </w:tcPr>
          <w:p w14:paraId="5204C92D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rolniczych na potrzeby zaopatrzenia w wodę ludzi i zwierząt gospodarskich, w zakresie niebędącym zwykłym korzystaniem z wód [38]</w:t>
            </w:r>
          </w:p>
        </w:tc>
      </w:tr>
      <w:tr w:rsidR="00EF74BA" w:rsidRPr="004A1C64" w14:paraId="0CEDD3D3" w14:textId="77777777" w:rsidTr="00895F54">
        <w:trPr>
          <w:jc w:val="center"/>
        </w:trPr>
        <w:tc>
          <w:tcPr>
            <w:tcW w:w="9067" w:type="dxa"/>
            <w:vAlign w:val="center"/>
          </w:tcPr>
          <w:p w14:paraId="305A023F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artykułów spożywczych [3]</w:t>
            </w:r>
          </w:p>
          <w:p w14:paraId="0814FF09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napojów [4]</w:t>
            </w:r>
          </w:p>
          <w:p w14:paraId="2888AF13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podstawowych substancji farmaceutycznych oraz leków i pozostałych wyrobów farmaceutycznych [12]</w:t>
            </w:r>
          </w:p>
        </w:tc>
      </w:tr>
      <w:tr w:rsidR="00EF74BA" w:rsidRPr="004A1C64" w14:paraId="7A73AD29" w14:textId="77777777" w:rsidTr="00895F54">
        <w:trPr>
          <w:jc w:val="center"/>
        </w:trPr>
        <w:tc>
          <w:tcPr>
            <w:tcW w:w="9067" w:type="dxa"/>
            <w:vAlign w:val="center"/>
          </w:tcPr>
          <w:p w14:paraId="1AE41082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wydobywania węgla kamiennego i węgla brunatnego (lignitu) [1]</w:t>
            </w:r>
          </w:p>
          <w:p w14:paraId="3A5A1050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pozostałego górnictwa i wydobywania [2]</w:t>
            </w:r>
          </w:p>
          <w:p w14:paraId="2C3092AC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wyrobów tekstylnych [5]</w:t>
            </w:r>
          </w:p>
          <w:p w14:paraId="5E77A082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odzieży [6]</w:t>
            </w:r>
          </w:p>
          <w:p w14:paraId="2E5574C4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skór i wyrobów ze skór wyprawionych [7]</w:t>
            </w:r>
          </w:p>
          <w:p w14:paraId="1F6D5F5E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wyrobów z drewna oraz korka, z wyłączeniem mebli, oraz do celów produkcji wyrobów ze słomy i materiałów używanych do wyplatania [8]</w:t>
            </w:r>
          </w:p>
          <w:p w14:paraId="41F05CA9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papieru i wyrobów z papieru [9]</w:t>
            </w:r>
          </w:p>
          <w:p w14:paraId="3D1F8C1F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celów wytwarzania i przetwarzania koksu i produktów rafinacji ropy naftowej [10]</w:t>
            </w:r>
          </w:p>
          <w:p w14:paraId="7E4F5B19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chemikaliów i wyrobów chemicznych [11]</w:t>
            </w:r>
          </w:p>
          <w:p w14:paraId="4566C61E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wyrobów z gumy i tworzyw sztucznych [13]</w:t>
            </w:r>
          </w:p>
          <w:p w14:paraId="12CB4671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wyrobów z pozostałych mineralnych surowców niemetalicznych [14]</w:t>
            </w:r>
          </w:p>
          <w:p w14:paraId="1B5A12DA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metali [15]</w:t>
            </w:r>
          </w:p>
          <w:p w14:paraId="6991F8B4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metalowych wyrobów gotowych, z wyłączeniem maszyn i urządzeń [16]</w:t>
            </w:r>
          </w:p>
          <w:p w14:paraId="1FFF047C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komputerów, wyrobów elektronicznych i optycznych [17]</w:t>
            </w:r>
          </w:p>
          <w:p w14:paraId="155BBC87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urządzeń elektrycznych: [18]</w:t>
            </w:r>
          </w:p>
          <w:p w14:paraId="7B5C3259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innych maszyn i urządzeń [19]</w:t>
            </w:r>
          </w:p>
          <w:p w14:paraId="1B048016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pojazdów samochodowych, przyczep i naczep, z wyłączeniem motocykli [20]</w:t>
            </w:r>
          </w:p>
          <w:p w14:paraId="16B29A4C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innego sprzętu transportowego [21]</w:t>
            </w:r>
          </w:p>
          <w:p w14:paraId="5CD601F7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mebli [22]</w:t>
            </w:r>
          </w:p>
          <w:p w14:paraId="19164EF4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produkcji wyrobów tytoniowych, poligrafii i reprodukcji zapisanych nośników informacji, produkcji innych wyrobów, naprawy, konserwacji i instalowania maszyn i urządzeń [23]</w:t>
            </w:r>
          </w:p>
          <w:p w14:paraId="07DFA18A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wytwarzania i zaopatrywania w energię elektryczną, gaz, parę wodną, gorącą wodę i powietrze do układów klimatyzacyjnych [24]</w:t>
            </w:r>
          </w:p>
          <w:p w14:paraId="2944D5C5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zapewnienia funkcjonowania systemów chłodzenia elektrowni i elektrociepłowni dla instalacji posiadających w dniu wejścia w życie ustawy ważne pozwolenia wodnoprawne albo pozwolenia zintegrowane [25]</w:t>
            </w:r>
          </w:p>
          <w:p w14:paraId="50C9A79A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zapewnienia funkcjonowania systemów chłodzenia elektrowni i elektrociepłowni dla instalacji, które po dniu wejścia w życie ustawy uzyskały pozwolenia wodnoprawne albo pozwolenia zintegrowane [26]</w:t>
            </w:r>
          </w:p>
          <w:p w14:paraId="632FB242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poboru, uzdatniania i dostarczania wody [27]</w:t>
            </w:r>
          </w:p>
          <w:p w14:paraId="37D67CB9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odprowadzania i oczyszczania ścieków [28]</w:t>
            </w:r>
          </w:p>
          <w:p w14:paraId="3A7B8A84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działalności związanej ze zbieraniem, przetwarzaniem i unieszkodliwianiem odpadów oraz do celu odzysku surowców [29]</w:t>
            </w:r>
          </w:p>
          <w:p w14:paraId="307DC478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robót budowlanych związanych ze wznoszeniem budynków [30]</w:t>
            </w:r>
          </w:p>
          <w:p w14:paraId="63E6F341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robót związanych z budową obiektów inżynierii lądowej i wodnej [31]</w:t>
            </w:r>
          </w:p>
          <w:p w14:paraId="2E0EDF47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robót budowlanych specjalistycznych [32]</w:t>
            </w:r>
          </w:p>
          <w:p w14:paraId="0B987865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handlu hurtowego i detalicznego, naprawy pojazdów samochodowych, włączając motocykle [33]</w:t>
            </w:r>
          </w:p>
          <w:p w14:paraId="734F66BF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administracji publicznej i obrony narodowej, obowiązkowego zabezpieczenia społecznego [34]</w:t>
            </w:r>
          </w:p>
          <w:p w14:paraId="4825A619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opieki zdrowotnej i pomocy społecznej [35]</w:t>
            </w:r>
          </w:p>
          <w:p w14:paraId="6761D888" w14:textId="77777777" w:rsidR="00EF74BA" w:rsidRPr="004A1C64" w:rsidRDefault="00EF74BA" w:rsidP="00703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innych celów niż wymienione w pkt 1–35, określonych w Polskiej Klasyfikacji Działalności [36]</w:t>
            </w:r>
          </w:p>
        </w:tc>
      </w:tr>
      <w:tr w:rsidR="00EF74BA" w:rsidRPr="004A1C64" w14:paraId="0C49DF75" w14:textId="77777777" w:rsidTr="00895F54">
        <w:trPr>
          <w:jc w:val="center"/>
        </w:trPr>
        <w:tc>
          <w:tcPr>
            <w:tcW w:w="9067" w:type="dxa"/>
            <w:vAlign w:val="center"/>
          </w:tcPr>
          <w:p w14:paraId="42C6F747" w14:textId="77777777" w:rsidR="00EF74BA" w:rsidRPr="004A1C64" w:rsidRDefault="00EF74BA" w:rsidP="0070393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celów rolniczych lub leśnych za pobór wód podziemnych na potrzeby nawadniania gruntów i upraw, pobranych za pomocą urządzeń pompowych [39]</w:t>
            </w:r>
          </w:p>
        </w:tc>
      </w:tr>
      <w:tr w:rsidR="00EF74BA" w:rsidRPr="004A1C64" w14:paraId="23D3C5AA" w14:textId="77777777" w:rsidTr="00895F54">
        <w:trPr>
          <w:jc w:val="center"/>
        </w:trPr>
        <w:tc>
          <w:tcPr>
            <w:tcW w:w="9067" w:type="dxa"/>
            <w:vAlign w:val="center"/>
          </w:tcPr>
          <w:p w14:paraId="090E37A4" w14:textId="77777777" w:rsidR="00EF74BA" w:rsidRPr="004A1C64" w:rsidRDefault="00EF74BA" w:rsidP="0070393A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C64">
              <w:rPr>
                <w:rFonts w:ascii="Times New Roman" w:hAnsi="Times New Roman" w:cs="Times New Roman"/>
                <w:sz w:val="18"/>
                <w:szCs w:val="18"/>
              </w:rPr>
              <w:t>do celów elektrowni wodnych [37]</w:t>
            </w:r>
          </w:p>
        </w:tc>
      </w:tr>
    </w:tbl>
    <w:p w14:paraId="4A37843E" w14:textId="15005FC3" w:rsidR="00CA595E" w:rsidRPr="004A1C64" w:rsidRDefault="00CA595E" w:rsidP="00CA595E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647928" w14:textId="77777777" w:rsidR="004D0542" w:rsidRPr="00CA595E" w:rsidRDefault="00CA595E" w:rsidP="00CA595E">
      <w:pPr>
        <w:spacing w:after="16"/>
        <w:rPr>
          <w:rFonts w:ascii="Times New Roman" w:eastAsia="Times New Roman" w:hAnsi="Times New Roman" w:cs="Times New Roman"/>
          <w:sz w:val="11"/>
          <w:lang w:eastAsia="pl-PL"/>
        </w:rPr>
      </w:pP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70ED24C2" w14:textId="216F6438" w:rsidR="00CA595E" w:rsidRPr="00CA595E" w:rsidRDefault="00CA595E" w:rsidP="00CA595E">
      <w:pPr>
        <w:spacing w:after="16"/>
        <w:rPr>
          <w:rFonts w:ascii="Times New Roman" w:eastAsia="Times New Roman" w:hAnsi="Times New Roman" w:cs="Times New Roman"/>
          <w:sz w:val="11"/>
          <w:lang w:eastAsia="pl-PL"/>
        </w:rPr>
      </w:pPr>
    </w:p>
    <w:p w14:paraId="54A81F69" w14:textId="77777777" w:rsidR="00CA595E" w:rsidRPr="00CA595E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>Regulamin dostarczania wody i odprowadzania ścieków dostępny jest n</w:t>
      </w:r>
      <w:hyperlink r:id="rId5">
        <w:r w:rsidRPr="00CA595E">
          <w:rPr>
            <w:rFonts w:ascii="Times New Roman" w:eastAsia="Times New Roman" w:hAnsi="Times New Roman" w:cs="Times New Roman"/>
            <w:i/>
            <w:sz w:val="14"/>
            <w:lang w:eastAsia="pl-PL"/>
          </w:rPr>
          <w:t xml:space="preserve">a </w:t>
        </w:r>
      </w:hyperlink>
      <w:hyperlink r:id="rId6" w:history="1">
        <w:r w:rsidRPr="00CA595E">
          <w:rPr>
            <w:rFonts w:ascii="Times New Roman" w:eastAsia="Times New Roman" w:hAnsi="Times New Roman" w:cs="Times New Roman"/>
            <w:i/>
            <w:sz w:val="14"/>
            <w:u w:val="single"/>
            <w:lang w:eastAsia="pl-PL"/>
          </w:rPr>
          <w:t>www.mzwikslupca.pl</w:t>
        </w:r>
      </w:hyperlink>
      <w:hyperlink r:id="rId7">
        <w:r w:rsidRPr="00CA595E">
          <w:rPr>
            <w:rFonts w:ascii="Times New Roman" w:eastAsia="Times New Roman" w:hAnsi="Times New Roman" w:cs="Times New Roman"/>
            <w:i/>
            <w:sz w:val="14"/>
            <w:lang w:eastAsia="pl-PL"/>
          </w:rPr>
          <w:t xml:space="preserve"> </w:t>
        </w:r>
      </w:hyperlink>
    </w:p>
    <w:p w14:paraId="50C9DF94" w14:textId="77777777" w:rsidR="00CA595E" w:rsidRPr="00CA595E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6B9301D6" w14:textId="5AC708D4" w:rsidR="00CA595E" w:rsidRPr="00CA595E" w:rsidRDefault="00CA595E" w:rsidP="006F4E8A">
      <w:pPr>
        <w:spacing w:after="3" w:line="269" w:lineRule="auto"/>
        <w:ind w:left="993" w:right="134" w:hanging="14"/>
        <w:jc w:val="both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Wyrażam zgodę na przetwarzanie moich danych osobowych zawartych w niniejszym wniosku w celu podjęcia działań niezbędnych, zgodnie z Rozporządzeniem Parlamentu Europejskiego i Rady (UE) 2016/679 z dnia 27 kwietnia 2016 roku oraz ustawą z dnia 10 maja 2018 roku o ochronie danych osobowych (Dz.U.2018 poz. 1000) oraz zgodnie klauzulą informacyjną załączoną do niniejszego wniosku. </w:t>
      </w:r>
    </w:p>
    <w:p w14:paraId="01BA5D1E" w14:textId="77777777" w:rsidR="00CA595E" w:rsidRPr="00CA595E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6592EA70" w14:textId="77777777" w:rsidR="00CA595E" w:rsidRPr="00CA595E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>Świadomy odpowiedzialności karnej za podanie w niniejszym wniosku nieprawdy, zgodnie z art. 233 Kodeksu karnego, potwierdzam własnoręcznym podpisem prawdziwość danych, zamieszczonych powyżej.</w:t>
      </w:r>
    </w:p>
    <w:p w14:paraId="5038C0C7" w14:textId="77777777" w:rsidR="00CA595E" w:rsidRPr="00CA595E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2C4866F7" w14:textId="77777777" w:rsidR="00CA595E" w:rsidRPr="00CA595E" w:rsidRDefault="00CA595E" w:rsidP="00CA595E">
      <w:pPr>
        <w:spacing w:after="3" w:line="269" w:lineRule="auto"/>
        <w:ind w:left="993" w:right="134" w:hanging="14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>Oświadczam, że zapoznałem(-</w:t>
      </w:r>
      <w:proofErr w:type="spellStart"/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>am</w:t>
      </w:r>
      <w:proofErr w:type="spellEnd"/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>) się z przedstawioną informacją wynikającą z art. 13 RODO (Załącznik nr 1).</w:t>
      </w:r>
    </w:p>
    <w:p w14:paraId="70A2CEF2" w14:textId="77777777" w:rsidR="00CA595E" w:rsidRPr="00CA595E" w:rsidRDefault="00CA595E" w:rsidP="00CA595E">
      <w:pPr>
        <w:spacing w:after="3" w:line="269" w:lineRule="auto"/>
        <w:ind w:left="422" w:right="134" w:hanging="1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30EA031D" w14:textId="77777777" w:rsidR="00CA595E" w:rsidRPr="00CA595E" w:rsidRDefault="00CA595E" w:rsidP="00CA595E">
      <w:pPr>
        <w:spacing w:after="3" w:line="269" w:lineRule="auto"/>
        <w:ind w:left="422" w:right="134" w:hanging="1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1C864A47" w14:textId="2951960A" w:rsidR="00CA595E" w:rsidRPr="00CA595E" w:rsidRDefault="00F47E7C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  <w:r w:rsidRPr="00CA595E"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055E41" wp14:editId="54C6E92C">
                <wp:simplePos x="0" y="0"/>
                <wp:positionH relativeFrom="column">
                  <wp:posOffset>3524885</wp:posOffset>
                </wp:positionH>
                <wp:positionV relativeFrom="paragraph">
                  <wp:posOffset>5080</wp:posOffset>
                </wp:positionV>
                <wp:extent cx="2856230" cy="543560"/>
                <wp:effectExtent l="0" t="0" r="20320" b="27940"/>
                <wp:wrapSquare wrapText="bothSides"/>
                <wp:docPr id="41524" name="Group 4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230" cy="543560"/>
                          <a:chOff x="0" y="0"/>
                          <a:chExt cx="2195830" cy="360045"/>
                        </a:xfrm>
                      </wpg:grpSpPr>
                      <wps:wsp>
                        <wps:cNvPr id="2819" name="Shape 2819"/>
                        <wps:cNvSpPr/>
                        <wps:spPr>
                          <a:xfrm>
                            <a:off x="0" y="0"/>
                            <a:ext cx="21958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30" h="360045">
                                <a:moveTo>
                                  <a:pt x="0" y="0"/>
                                </a:moveTo>
                                <a:lnTo>
                                  <a:pt x="2195830" y="0"/>
                                </a:lnTo>
                                <a:lnTo>
                                  <a:pt x="2195830" y="360045"/>
                                </a:lnTo>
                                <a:lnTo>
                                  <a:pt x="0" y="360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48717" id="Group 41524" o:spid="_x0000_s1026" style="position:absolute;margin-left:277.55pt;margin-top:.4pt;width:224.9pt;height:42.8pt;z-index:251659264;mso-width-relative:margin;mso-height-relative:margin" coordsize="2195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">
                <v:shape id="Shape 2819" o:spid="_x0000_s1027" style="position:absolute;width:21958;height:3600;visibility:visible;mso-wrap-style:square;v-text-anchor:top" coordsize="21958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" path="m,l2195830,r,360045l,360045,,e" filled="f" strokeweight=".14pt">
                  <v:stroke miterlimit="83231f" joinstyle="miter"/>
                  <v:path arrowok="t" textboxrect="0,0,2195830,360045"/>
                </v:shape>
                <w10:wrap type="square"/>
              </v:group>
            </w:pict>
          </mc:Fallback>
        </mc:AlternateContent>
      </w:r>
      <w:r w:rsidR="00CA595E" w:rsidRPr="00CA595E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66DC37FE" w14:textId="540D9D1F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295CFFF0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i/>
          <w:sz w:val="14"/>
          <w:lang w:eastAsia="pl-PL"/>
        </w:rPr>
      </w:pPr>
    </w:p>
    <w:p w14:paraId="6FD36CE8" w14:textId="77777777" w:rsidR="00CA595E" w:rsidRPr="00CA595E" w:rsidRDefault="00CA595E" w:rsidP="00CA595E">
      <w:pPr>
        <w:spacing w:after="0"/>
        <w:ind w:left="427" w:right="905"/>
        <w:rPr>
          <w:rFonts w:ascii="Times New Roman" w:eastAsia="Times New Roman" w:hAnsi="Times New Roman" w:cs="Times New Roman"/>
          <w:sz w:val="11"/>
          <w:lang w:eastAsia="pl-PL"/>
        </w:rPr>
      </w:pPr>
    </w:p>
    <w:p w14:paraId="1D05EE81" w14:textId="77777777" w:rsidR="00CA595E" w:rsidRPr="00CA595E" w:rsidRDefault="00CA595E" w:rsidP="00CA595E">
      <w:pPr>
        <w:tabs>
          <w:tab w:val="center" w:pos="412"/>
          <w:tab w:val="center" w:pos="1909"/>
        </w:tabs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  <w:r w:rsidRPr="00CA595E">
        <w:rPr>
          <w:rFonts w:ascii="Calibri" w:eastAsia="Calibri" w:hAnsi="Calibri" w:cs="Calibri"/>
          <w:lang w:eastAsia="pl-PL"/>
        </w:rPr>
        <w:tab/>
      </w: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</w:p>
    <w:p w14:paraId="079B85D6" w14:textId="77777777" w:rsidR="00CA595E" w:rsidRPr="00CA595E" w:rsidRDefault="00CA595E" w:rsidP="00CA595E">
      <w:pPr>
        <w:spacing w:after="5" w:line="269" w:lineRule="auto"/>
        <w:ind w:left="718" w:hanging="10"/>
        <w:jc w:val="both"/>
        <w:rPr>
          <w:rFonts w:ascii="Times New Roman" w:eastAsia="Times New Roman" w:hAnsi="Times New Roman" w:cs="Times New Roman"/>
          <w:sz w:val="11"/>
          <w:lang w:eastAsia="pl-PL"/>
        </w:rPr>
      </w:pP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ab/>
        <w:t xml:space="preserve"> </w:t>
      </w:r>
      <w:r w:rsidRPr="00CA595E">
        <w:rPr>
          <w:rFonts w:ascii="Times New Roman" w:eastAsia="Times New Roman" w:hAnsi="Times New Roman" w:cs="Times New Roman"/>
          <w:sz w:val="16"/>
          <w:lang w:eastAsia="pl-PL"/>
        </w:rPr>
        <w:t xml:space="preserve">Słupca, dnia ___________________________ </w:t>
      </w:r>
    </w:p>
    <w:p w14:paraId="746A1458" w14:textId="77777777" w:rsidR="00CA595E" w:rsidRPr="00CA595E" w:rsidRDefault="00CA595E" w:rsidP="00CA595E">
      <w:pPr>
        <w:tabs>
          <w:tab w:val="center" w:pos="8358"/>
          <w:tab w:val="center" w:pos="9206"/>
        </w:tabs>
        <w:spacing w:after="27" w:line="269" w:lineRule="auto"/>
        <w:rPr>
          <w:rFonts w:ascii="Times New Roman" w:eastAsia="Times New Roman" w:hAnsi="Times New Roman" w:cs="Times New Roman"/>
          <w:sz w:val="11"/>
          <w:lang w:eastAsia="pl-PL"/>
        </w:rPr>
      </w:pPr>
      <w:r w:rsidRPr="00CA595E">
        <w:rPr>
          <w:rFonts w:ascii="Times New Roman" w:eastAsia="Times New Roman" w:hAnsi="Times New Roman" w:cs="Times New Roman"/>
          <w:i/>
          <w:sz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Podpis wnioskodawcy</w:t>
      </w:r>
      <w:r w:rsidRPr="00CA595E">
        <w:rPr>
          <w:rFonts w:ascii="Times New Roman" w:eastAsia="Times New Roman" w:hAnsi="Times New Roman" w:cs="Times New Roman"/>
          <w:sz w:val="14"/>
          <w:lang w:eastAsia="pl-PL"/>
        </w:rPr>
        <w:t xml:space="preserve"> </w:t>
      </w:r>
      <w:r w:rsidRPr="00CA595E">
        <w:rPr>
          <w:rFonts w:ascii="Times New Roman" w:eastAsia="Times New Roman" w:hAnsi="Times New Roman" w:cs="Times New Roman"/>
          <w:sz w:val="14"/>
          <w:lang w:eastAsia="pl-PL"/>
        </w:rPr>
        <w:tab/>
      </w:r>
      <w:r w:rsidRPr="00CA595E">
        <w:rPr>
          <w:rFonts w:ascii="Times New Roman" w:eastAsia="Times New Roman" w:hAnsi="Times New Roman" w:cs="Times New Roman"/>
          <w:b/>
          <w:sz w:val="14"/>
          <w:lang w:eastAsia="pl-PL"/>
        </w:rPr>
        <w:t xml:space="preserve"> </w:t>
      </w:r>
    </w:p>
    <w:p w14:paraId="249B5740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766EFFA6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1B52757F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45725C15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4F436E64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68EEC738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2B5DA7D4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42FC4CDA" w14:textId="77777777" w:rsidR="00CA595E" w:rsidRPr="00CA595E" w:rsidRDefault="00CA595E" w:rsidP="00CA595E">
      <w:pPr>
        <w:spacing w:after="0"/>
        <w:rPr>
          <w:rFonts w:ascii="Times New Roman" w:eastAsia="Times New Roman" w:hAnsi="Times New Roman" w:cs="Times New Roman"/>
          <w:sz w:val="11"/>
          <w:lang w:eastAsia="pl-PL"/>
        </w:rPr>
      </w:pPr>
    </w:p>
    <w:p w14:paraId="641D230E" w14:textId="77777777" w:rsidR="00CA595E" w:rsidRPr="00CA595E" w:rsidRDefault="00CA595E" w:rsidP="00CA595E">
      <w:pPr>
        <w:spacing w:after="0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595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*odpowiednie zaznaczyć/**wymienić</w:t>
      </w:r>
    </w:p>
    <w:p w14:paraId="7CDF4A1B" w14:textId="77777777" w:rsidR="00835234" w:rsidRDefault="00835234"/>
    <w:p w14:paraId="213B8742" w14:textId="77777777" w:rsidR="00565222" w:rsidRDefault="00565222"/>
    <w:p w14:paraId="11926B15" w14:textId="77777777" w:rsidR="00835234" w:rsidRDefault="00835234"/>
    <w:p w14:paraId="02B8E419" w14:textId="77777777" w:rsidR="00835234" w:rsidRDefault="00835234"/>
    <w:p w14:paraId="4D5CCDE5" w14:textId="77777777" w:rsidR="00835234" w:rsidRDefault="00835234"/>
    <w:p w14:paraId="311329B5" w14:textId="77777777" w:rsidR="00835234" w:rsidRDefault="00835234"/>
    <w:p w14:paraId="789C9C63" w14:textId="77777777" w:rsidR="00835234" w:rsidRPr="00835234" w:rsidRDefault="00835234" w:rsidP="00835234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  <w:r w:rsidRPr="00835234"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  <w:lastRenderedPageBreak/>
        <w:t>Załącznik nr 1</w:t>
      </w:r>
    </w:p>
    <w:p w14:paraId="2B287C79" w14:textId="77777777" w:rsidR="00835234" w:rsidRPr="00835234" w:rsidRDefault="00835234" w:rsidP="00835234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kern w:val="0"/>
          <w:sz w:val="20"/>
          <w:szCs w:val="20"/>
          <w14:ligatures w14:val="none"/>
        </w:rPr>
      </w:pPr>
    </w:p>
    <w:p w14:paraId="6ED60B5B" w14:textId="77777777" w:rsidR="00565222" w:rsidRPr="00B33F0A" w:rsidRDefault="00565222" w:rsidP="0056522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33F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KLAUZULA INFORMACYJNA </w:t>
      </w:r>
    </w:p>
    <w:p w14:paraId="247E9AEC" w14:textId="77777777" w:rsidR="00565222" w:rsidRPr="00B33F0A" w:rsidRDefault="00565222" w:rsidP="005652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33F0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DLA OSÓB KORZYSTAJĄCYCH Z USŁUG  </w:t>
      </w:r>
    </w:p>
    <w:p w14:paraId="280A02C3" w14:textId="77777777" w:rsidR="00565222" w:rsidRPr="00565222" w:rsidRDefault="00565222" w:rsidP="005652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33F0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MIEJSKIEGO ZAKŁADU WODOCIĄGÓW I KANALIZACJI W SŁUPCY</w:t>
      </w:r>
      <w:r w:rsidRPr="0056522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2318C111" w14:textId="77777777" w:rsidR="00565222" w:rsidRPr="00565222" w:rsidRDefault="00565222" w:rsidP="0056522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07B374EF" w14:textId="77777777" w:rsidR="00565222" w:rsidRPr="00565222" w:rsidRDefault="00565222" w:rsidP="00565222">
      <w:pPr>
        <w:shd w:val="clear" w:color="auto" w:fill="FFFFFF"/>
        <w:spacing w:after="120" w:line="240" w:lineRule="auto"/>
        <w:ind w:firstLine="425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Realizując obowiązek wskazany w art. 13 ust. 1 i ust. 2 Rozporządzenia Parlamentu Europejskiego i Rady j(UE) 2016/679 z dnia 27 kwietnia 2016 r. w sprawie ochrony osób fizycznych w związku z przetwarzaniem danych osobowych i w sprawie swobodnego przepływu takich danych oraz uchylenia dyrektywy 95/46/WE – </w:t>
      </w:r>
      <w:r w:rsidRPr="00565222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br/>
        <w:t>w skrócie RODO (Dz. Urz. UE L 119 z 04.05.2016, str. 1) w związku z faktem iż jest Pani/Pan stroną postępowania administracyjnego wszczętego na Pani/Pana wniosek niniejszym przekazuje się następujące informacje:</w:t>
      </w:r>
    </w:p>
    <w:p w14:paraId="0A999A71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Administratorem Pani/Pana danych osobowych jest </w:t>
      </w:r>
      <w:r w:rsidRPr="0056522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Miejski Zakład Wodociągów i Kanalizacji w Słupcy</w:t>
      </w: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(dalej: </w:t>
      </w:r>
      <w:proofErr w:type="spellStart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) reprezentowany przez Kierownika, z siedzibą w Słupcy, ul. Zagórowska 26, 62-400 Słupca, dane kontaktowe: numer telefonu: 63 274 39 35 / 601 648 555, adres email: </w:t>
      </w:r>
      <w:hyperlink r:id="rId8" w:history="1">
        <w:r w:rsidRPr="00565222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sekretariat@mzwikslupca.pl</w:t>
        </w:r>
      </w:hyperlink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. </w:t>
      </w:r>
    </w:p>
    <w:p w14:paraId="41C69B92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sprawach związanych z Pani/Pana danymi proszę kontaktować się z Inspektorem Ochrony Danych wyznaczonym przez </w:t>
      </w:r>
      <w:proofErr w:type="spellStart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dane kontaktowe: tel. 509 776 801, adres email: </w:t>
      </w:r>
      <w:hyperlink r:id="rId9" w:history="1">
        <w:r w:rsidRPr="00565222">
          <w:rPr>
            <w:rFonts w:ascii="Arial" w:eastAsia="Times New Roman" w:hAnsi="Arial" w:cs="Arial"/>
            <w:kern w:val="0"/>
            <w:sz w:val="18"/>
            <w:szCs w:val="18"/>
            <w:lang w:eastAsia="pl-PL"/>
            <w14:ligatures w14:val="none"/>
          </w:rPr>
          <w:t>iod@selcom.pl</w:t>
        </w:r>
      </w:hyperlink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7B4B048E" w14:textId="77777777" w:rsidR="00565222" w:rsidRPr="00565222" w:rsidRDefault="00565222" w:rsidP="00565222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Pani/Pana dane osobowe przetwarzane są na podstawie przesłanek zawartych w art. 6 ust. 1 lit. c) lub e) oraz </w:t>
      </w: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w art. 9 ust. 2 lit. b) g) i h) dla danych szczególnych kategorii w następujących celach*:</w:t>
      </w:r>
    </w:p>
    <w:p w14:paraId="07FAB799" w14:textId="77777777" w:rsidR="00565222" w:rsidRPr="00565222" w:rsidRDefault="00565222" w:rsidP="00565222">
      <w:pPr>
        <w:numPr>
          <w:ilvl w:val="0"/>
          <w:numId w:val="6"/>
        </w:numPr>
        <w:spacing w:before="120" w:after="120" w:line="240" w:lineRule="auto"/>
        <w:jc w:val="both"/>
        <w:outlineLvl w:val="0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F0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obsługa  zaopatrzenia w wodę i odprowadzania ścieków</w:t>
      </w:r>
      <w:r w:rsidRPr="0056522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 podstawie ustawy z dnia 7 czerwca 2001r. o zbiorowym zaopatrzeniu w wodę i zbiorowym odprowadzaniu ścieków (</w:t>
      </w:r>
      <w:proofErr w:type="spellStart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Dz.U. 2023 poz. 537),</w:t>
      </w:r>
    </w:p>
    <w:p w14:paraId="38620D5F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Odbiorcami Pana/i danych osobowych będą wyłącznie podmioty uprawnione do ich uzyskania na podstawie obowiązujących przepisów prawa, podmioty publiczne, minister właściwy do spraw rodziny, pracy i polityki socjalnej, jednostki prowadzące działalność pocztową, banki oraz podmioty, z którymi </w:t>
      </w:r>
      <w:proofErr w:type="spellStart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zawarł umowy powierzenia danych (w tym dostawcy oprogramowania i systemów informatycznych).</w:t>
      </w:r>
    </w:p>
    <w:p w14:paraId="24A7D679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będą przechowywane przez okres niezbędny do realizacji wskazanych powyżej celów przetwarzania i w czasie określonym przepisami prawa: 10 lat dla celów określonych w pkt. 3 lit. a) – b).  Zasady archiwizacji dokumentów oraz okres ich przechowywania określa instrukcja archiwalna oraz jednolity rzeczowy wykaz akt.</w:t>
      </w:r>
    </w:p>
    <w:p w14:paraId="55DB9515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związku z przetwarzaniem przez </w:t>
      </w:r>
      <w:proofErr w:type="spellStart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MZWiK</w:t>
      </w:r>
      <w:proofErr w:type="spellEnd"/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Pani/Pana danych osobowych, przysługują Pani/Panu, z zastrzeżeniem przepisów RODO: </w:t>
      </w:r>
    </w:p>
    <w:p w14:paraId="63F31826" w14:textId="77777777" w:rsidR="00565222" w:rsidRPr="00565222" w:rsidRDefault="00565222" w:rsidP="0056522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dostępu do treści danych, na podstawie art. 15 RODO,</w:t>
      </w:r>
    </w:p>
    <w:p w14:paraId="7FF25B9E" w14:textId="77777777" w:rsidR="00565222" w:rsidRPr="00565222" w:rsidRDefault="00565222" w:rsidP="0056522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sprostowania danych, na podstawie art. 16 RODO,</w:t>
      </w:r>
    </w:p>
    <w:p w14:paraId="0FB1B93B" w14:textId="77777777" w:rsidR="00565222" w:rsidRPr="00565222" w:rsidRDefault="00565222" w:rsidP="0056522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usunięcia danych, na podstawie art. 17 RODO,</w:t>
      </w:r>
    </w:p>
    <w:p w14:paraId="301BD797" w14:textId="77777777" w:rsidR="00565222" w:rsidRPr="00565222" w:rsidRDefault="00565222" w:rsidP="0056522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prawo do ograniczenia przetwarzania danych, na podstawie art. 18 RODO, </w:t>
      </w:r>
    </w:p>
    <w:p w14:paraId="372A7673" w14:textId="77777777" w:rsidR="00565222" w:rsidRPr="00565222" w:rsidRDefault="00565222" w:rsidP="0056522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przenoszenia danych, na podstawie art. 20 RODO,</w:t>
      </w:r>
    </w:p>
    <w:p w14:paraId="730EF543" w14:textId="77777777" w:rsidR="00565222" w:rsidRPr="00565222" w:rsidRDefault="00565222" w:rsidP="00565222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wniesienia sprzeciwu wobec przetwarzania danych na podstawie art. 21 RODO.</w:t>
      </w:r>
    </w:p>
    <w:p w14:paraId="1FE4033A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095C9387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Podanie danych osobowych jest obowiązkiem wynikającym z przepisów prawa wymienionych w pkt. 3 lit. a) – b). Konsekwencją niepodania danych osobowych będzie brak możliwości rozpatrzenia określonych w pkt. 3 wniosków lub podjęcia innych działań przewidzianych wymienionymi w pkt. 3 ustawami.</w:t>
      </w:r>
    </w:p>
    <w:p w14:paraId="3F945226" w14:textId="77777777" w:rsidR="00565222" w:rsidRPr="00565222" w:rsidRDefault="00565222" w:rsidP="00565222">
      <w:pPr>
        <w:numPr>
          <w:ilvl w:val="0"/>
          <w:numId w:val="4"/>
        </w:numPr>
        <w:spacing w:after="120" w:line="24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Pani/Pana dane osobowe nie będą przetwarzane w sposób zautomatyzowany i nie będą profilowane.</w:t>
      </w:r>
    </w:p>
    <w:p w14:paraId="382046CF" w14:textId="77777777" w:rsidR="00565222" w:rsidRPr="00565222" w:rsidRDefault="00565222" w:rsidP="00565222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9494638" w14:textId="77777777" w:rsidR="00565222" w:rsidRPr="00565222" w:rsidRDefault="00565222" w:rsidP="00565222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l-PL"/>
          <w14:ligatures w14:val="none"/>
        </w:rPr>
        <w:t>Oświadczam, iż zapoznałam/em się z powyższą klauzulą informacyjną i jest ona dla mnie zrozumiała:</w:t>
      </w:r>
    </w:p>
    <w:p w14:paraId="1B17B613" w14:textId="77777777" w:rsidR="00565222" w:rsidRPr="00565222" w:rsidRDefault="00565222" w:rsidP="00565222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77B0C7AC" w14:textId="77777777" w:rsidR="00565222" w:rsidRPr="00565222" w:rsidRDefault="00565222" w:rsidP="00565222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53E90A58" w14:textId="77777777" w:rsidR="00565222" w:rsidRPr="00565222" w:rsidRDefault="00565222" w:rsidP="00565222">
      <w:pPr>
        <w:spacing w:after="120" w:line="240" w:lineRule="auto"/>
        <w:ind w:left="-76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2E3EAB5C" w14:textId="77777777" w:rsidR="00565222" w:rsidRPr="00565222" w:rsidRDefault="00565222" w:rsidP="00565222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Słupca:  ……………………………………….</w:t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              ………………………………………………….</w:t>
      </w:r>
    </w:p>
    <w:p w14:paraId="3540B6A6" w14:textId="77777777" w:rsidR="00565222" w:rsidRPr="00565222" w:rsidRDefault="00565222" w:rsidP="00565222">
      <w:pPr>
        <w:spacing w:after="0" w:line="240" w:lineRule="auto"/>
        <w:ind w:left="-74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(Data)</w:t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</w:r>
      <w:r w:rsidRPr="00565222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                       (Podpis)</w:t>
      </w:r>
    </w:p>
    <w:p w14:paraId="0EABCA0F" w14:textId="77777777" w:rsidR="00565222" w:rsidRPr="00565222" w:rsidRDefault="00565222" w:rsidP="00565222">
      <w:pPr>
        <w:spacing w:after="0" w:line="240" w:lineRule="auto"/>
        <w:ind w:left="42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6522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9D896F2" w14:textId="77777777" w:rsidR="00835234" w:rsidRDefault="00835234" w:rsidP="00565222">
      <w:pPr>
        <w:shd w:val="clear" w:color="auto" w:fill="FFFFFF"/>
        <w:spacing w:after="0" w:line="240" w:lineRule="auto"/>
        <w:ind w:left="567" w:right="446"/>
        <w:jc w:val="center"/>
        <w:textAlignment w:val="baseline"/>
      </w:pPr>
    </w:p>
    <w:sectPr w:rsidR="00835234" w:rsidSect="00565222">
      <w:pgSz w:w="11906" w:h="16838"/>
      <w:pgMar w:top="851" w:right="707" w:bottom="567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31CC"/>
    <w:multiLevelType w:val="multilevel"/>
    <w:tmpl w:val="3958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6081"/>
    <w:multiLevelType w:val="hybridMultilevel"/>
    <w:tmpl w:val="615ED916"/>
    <w:lvl w:ilvl="0" w:tplc="A3AED24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426E"/>
    <w:multiLevelType w:val="hybridMultilevel"/>
    <w:tmpl w:val="D8FE12DA"/>
    <w:lvl w:ilvl="0" w:tplc="8E20C8FE">
      <w:start w:val="1"/>
      <w:numFmt w:val="lowerLetter"/>
      <w:lvlText w:val="  %1)"/>
      <w:lvlJc w:val="left"/>
      <w:pPr>
        <w:ind w:left="1088" w:hanging="663"/>
      </w:pPr>
      <w:rPr>
        <w:rFonts w:ascii="Arial" w:hAnsi="Arial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37DB797C"/>
    <w:multiLevelType w:val="multilevel"/>
    <w:tmpl w:val="917A9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C56180"/>
    <w:multiLevelType w:val="hybridMultilevel"/>
    <w:tmpl w:val="67E06910"/>
    <w:lvl w:ilvl="0" w:tplc="662ABDFA">
      <w:start w:val="1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04EA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8E016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74DC04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EAA932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7C5614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E0F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4633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08C7DA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855124">
    <w:abstractNumId w:val="5"/>
  </w:num>
  <w:num w:numId="2" w16cid:durableId="39549850">
    <w:abstractNumId w:val="0"/>
  </w:num>
  <w:num w:numId="3" w16cid:durableId="1999071577">
    <w:abstractNumId w:val="4"/>
  </w:num>
  <w:num w:numId="4" w16cid:durableId="1500074485">
    <w:abstractNumId w:val="2"/>
  </w:num>
  <w:num w:numId="5" w16cid:durableId="1594777930">
    <w:abstractNumId w:val="1"/>
  </w:num>
  <w:num w:numId="6" w16cid:durableId="155091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5E"/>
    <w:rsid w:val="00003058"/>
    <w:rsid w:val="000F3A6C"/>
    <w:rsid w:val="0012029E"/>
    <w:rsid w:val="00166B2E"/>
    <w:rsid w:val="001A1ED3"/>
    <w:rsid w:val="001A6174"/>
    <w:rsid w:val="002328E7"/>
    <w:rsid w:val="00273C93"/>
    <w:rsid w:val="002A7821"/>
    <w:rsid w:val="002D1980"/>
    <w:rsid w:val="00437AD9"/>
    <w:rsid w:val="004A1C64"/>
    <w:rsid w:val="004B275F"/>
    <w:rsid w:val="004C268B"/>
    <w:rsid w:val="004D0542"/>
    <w:rsid w:val="00562C42"/>
    <w:rsid w:val="00565222"/>
    <w:rsid w:val="006F4E8A"/>
    <w:rsid w:val="0070393A"/>
    <w:rsid w:val="00766E7F"/>
    <w:rsid w:val="007C788C"/>
    <w:rsid w:val="007E6638"/>
    <w:rsid w:val="00835234"/>
    <w:rsid w:val="00895F54"/>
    <w:rsid w:val="00914961"/>
    <w:rsid w:val="009F34D5"/>
    <w:rsid w:val="00A03E20"/>
    <w:rsid w:val="00A77A0F"/>
    <w:rsid w:val="00B33F0A"/>
    <w:rsid w:val="00B95961"/>
    <w:rsid w:val="00BE7C53"/>
    <w:rsid w:val="00BF7F83"/>
    <w:rsid w:val="00C43889"/>
    <w:rsid w:val="00CA595E"/>
    <w:rsid w:val="00CB40CF"/>
    <w:rsid w:val="00DB126F"/>
    <w:rsid w:val="00DC2C4A"/>
    <w:rsid w:val="00E465B3"/>
    <w:rsid w:val="00E50E3E"/>
    <w:rsid w:val="00E5727A"/>
    <w:rsid w:val="00EB4B3D"/>
    <w:rsid w:val="00EC346B"/>
    <w:rsid w:val="00EF74BA"/>
    <w:rsid w:val="00F42AD1"/>
    <w:rsid w:val="00F4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214D"/>
  <w15:chartTrackingRefBased/>
  <w15:docId w15:val="{F3352649-1B39-4E18-91D5-D831CCAE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A59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A595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D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388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1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40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wik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quane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wikslupc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quanet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sel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4</TotalTime>
  <Pages>1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Biadasz</dc:creator>
  <cp:keywords/>
  <dc:description/>
  <cp:lastModifiedBy>Michal Zaradzki</cp:lastModifiedBy>
  <cp:revision>7</cp:revision>
  <cp:lastPrinted>2024-01-30T11:11:00Z</cp:lastPrinted>
  <dcterms:created xsi:type="dcterms:W3CDTF">2024-07-19T11:22:00Z</dcterms:created>
  <dcterms:modified xsi:type="dcterms:W3CDTF">2024-08-01T06:09:00Z</dcterms:modified>
</cp:coreProperties>
</file>