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1BAA" w14:textId="77777777" w:rsidR="00812183" w:rsidRDefault="00812183">
      <w:pPr>
        <w:spacing w:line="100" w:lineRule="atLeast"/>
        <w:rPr>
          <w:sz w:val="18"/>
          <w:szCs w:val="18"/>
        </w:rPr>
      </w:pPr>
    </w:p>
    <w:p w14:paraId="095213EA" w14:textId="77777777" w:rsidR="0078233F" w:rsidRPr="00A65FDF" w:rsidRDefault="002C58F4">
      <w:pPr>
        <w:spacing w:line="100" w:lineRule="atLeast"/>
        <w:rPr>
          <w:sz w:val="22"/>
          <w:szCs w:val="22"/>
        </w:rPr>
      </w:pPr>
      <w:r>
        <w:rPr>
          <w:sz w:val="18"/>
          <w:szCs w:val="18"/>
        </w:rPr>
        <w:t>Imię</w:t>
      </w:r>
      <w:r w:rsidR="0078233F" w:rsidRPr="0078233F">
        <w:rPr>
          <w:sz w:val="18"/>
          <w:szCs w:val="18"/>
        </w:rPr>
        <w:t xml:space="preserve"> i Nazwisko</w:t>
      </w:r>
      <w:r w:rsidR="00812183">
        <w:rPr>
          <w:sz w:val="18"/>
          <w:szCs w:val="18"/>
        </w:rPr>
        <w:t>/ Nazwa</w:t>
      </w:r>
      <w:r w:rsidR="0078233F">
        <w:rPr>
          <w:sz w:val="20"/>
          <w:szCs w:val="20"/>
        </w:rPr>
        <w:t>......</w:t>
      </w:r>
      <w:r w:rsidR="00130A1D">
        <w:rPr>
          <w:sz w:val="20"/>
          <w:szCs w:val="20"/>
        </w:rPr>
        <w:t>..</w:t>
      </w:r>
      <w:r w:rsidR="0078233F">
        <w:rPr>
          <w:sz w:val="20"/>
          <w:szCs w:val="20"/>
        </w:rPr>
        <w:t>................</w:t>
      </w:r>
      <w:r w:rsidR="00106593">
        <w:rPr>
          <w:sz w:val="20"/>
          <w:szCs w:val="20"/>
        </w:rPr>
        <w:t>......................</w:t>
      </w:r>
      <w:r w:rsidR="00DE1621">
        <w:rPr>
          <w:sz w:val="20"/>
          <w:szCs w:val="20"/>
        </w:rPr>
        <w:t xml:space="preserve">....................            </w:t>
      </w:r>
      <w:r w:rsidR="00130A1D">
        <w:rPr>
          <w:sz w:val="20"/>
          <w:szCs w:val="20"/>
        </w:rPr>
        <w:t xml:space="preserve">              </w:t>
      </w:r>
      <w:r w:rsidR="0078233F">
        <w:rPr>
          <w:sz w:val="20"/>
          <w:szCs w:val="20"/>
        </w:rPr>
        <w:t xml:space="preserve">    </w:t>
      </w:r>
      <w:r w:rsidR="00A65FDF">
        <w:t xml:space="preserve">       </w:t>
      </w:r>
      <w:r w:rsidR="00812183">
        <w:t xml:space="preserve">  </w:t>
      </w:r>
      <w:r w:rsidR="0078233F">
        <w:t xml:space="preserve"> </w:t>
      </w:r>
      <w:r w:rsidR="00812183" w:rsidRPr="00A65FDF">
        <w:rPr>
          <w:sz w:val="22"/>
          <w:szCs w:val="22"/>
        </w:rPr>
        <w:t>Słupca, dn</w:t>
      </w:r>
      <w:r w:rsidR="00812183">
        <w:t>...........</w:t>
      </w:r>
      <w:r w:rsidR="00A65FDF">
        <w:t>.</w:t>
      </w:r>
      <w:r w:rsidR="00812183">
        <w:t>..........</w:t>
      </w:r>
      <w:r w:rsidR="0078233F">
        <w:t>.</w:t>
      </w:r>
      <w:r w:rsidR="0078233F" w:rsidRPr="00A65FDF">
        <w:rPr>
          <w:sz w:val="22"/>
          <w:szCs w:val="22"/>
        </w:rPr>
        <w:t>r.</w:t>
      </w:r>
    </w:p>
    <w:p w14:paraId="2CD2B29A" w14:textId="77777777" w:rsidR="00803E5E" w:rsidRDefault="00803E5E">
      <w:pPr>
        <w:spacing w:line="100" w:lineRule="atLeast"/>
      </w:pPr>
    </w:p>
    <w:p w14:paraId="2A1A996F" w14:textId="77777777" w:rsidR="0078233F" w:rsidRDefault="00803E5E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</w:t>
      </w:r>
      <w:r w:rsidR="00130A1D">
        <w:rPr>
          <w:sz w:val="20"/>
          <w:szCs w:val="20"/>
        </w:rPr>
        <w:t>...</w:t>
      </w:r>
      <w:r>
        <w:rPr>
          <w:sz w:val="20"/>
          <w:szCs w:val="20"/>
        </w:rPr>
        <w:t>......</w:t>
      </w:r>
    </w:p>
    <w:p w14:paraId="597D08D8" w14:textId="77777777" w:rsidR="00803E5E" w:rsidRDefault="00803E5E">
      <w:pPr>
        <w:spacing w:line="100" w:lineRule="atLeast"/>
        <w:rPr>
          <w:sz w:val="20"/>
          <w:szCs w:val="20"/>
        </w:rPr>
      </w:pPr>
    </w:p>
    <w:p w14:paraId="2CC93849" w14:textId="77777777" w:rsidR="0078233F" w:rsidRDefault="0078233F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Adres .................................................................................</w:t>
      </w:r>
      <w:r w:rsidR="00130A1D">
        <w:rPr>
          <w:sz w:val="20"/>
          <w:szCs w:val="20"/>
        </w:rPr>
        <w:t>..</w:t>
      </w:r>
      <w:r>
        <w:rPr>
          <w:sz w:val="20"/>
          <w:szCs w:val="20"/>
        </w:rPr>
        <w:t>.......</w:t>
      </w:r>
    </w:p>
    <w:p w14:paraId="3E811EFD" w14:textId="77777777" w:rsidR="0078233F" w:rsidRDefault="0078233F">
      <w:pPr>
        <w:spacing w:line="100" w:lineRule="atLeast"/>
        <w:rPr>
          <w:sz w:val="20"/>
          <w:szCs w:val="20"/>
        </w:rPr>
      </w:pPr>
    </w:p>
    <w:p w14:paraId="7A8E9AE9" w14:textId="77777777" w:rsidR="0078233F" w:rsidRDefault="0078233F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Adres korespondencyjny ..................................................</w:t>
      </w:r>
      <w:r w:rsidR="00130A1D">
        <w:rPr>
          <w:sz w:val="20"/>
          <w:szCs w:val="20"/>
        </w:rPr>
        <w:t>..</w:t>
      </w:r>
      <w:r>
        <w:rPr>
          <w:sz w:val="20"/>
          <w:szCs w:val="20"/>
        </w:rPr>
        <w:t>........</w:t>
      </w:r>
    </w:p>
    <w:p w14:paraId="4BD9D607" w14:textId="77777777" w:rsidR="0078233F" w:rsidRDefault="0078233F">
      <w:pPr>
        <w:spacing w:line="100" w:lineRule="atLeast"/>
        <w:rPr>
          <w:sz w:val="20"/>
          <w:szCs w:val="20"/>
        </w:rPr>
      </w:pPr>
    </w:p>
    <w:p w14:paraId="7EF4AE45" w14:textId="77777777" w:rsidR="0078233F" w:rsidRDefault="0078233F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Nr telefonu ........................................................................</w:t>
      </w:r>
      <w:r w:rsidR="00130A1D">
        <w:rPr>
          <w:sz w:val="20"/>
          <w:szCs w:val="20"/>
        </w:rPr>
        <w:t>..</w:t>
      </w:r>
      <w:r w:rsidR="00106593">
        <w:rPr>
          <w:sz w:val="20"/>
          <w:szCs w:val="20"/>
        </w:rPr>
        <w:t>.......</w:t>
      </w:r>
    </w:p>
    <w:p w14:paraId="0BCE8435" w14:textId="77777777" w:rsidR="0078233F" w:rsidRDefault="0078233F">
      <w:pPr>
        <w:spacing w:line="100" w:lineRule="atLeast"/>
        <w:ind w:left="-15"/>
        <w:rPr>
          <w:sz w:val="20"/>
          <w:szCs w:val="20"/>
        </w:rPr>
      </w:pPr>
    </w:p>
    <w:p w14:paraId="0CB2918A" w14:textId="77777777" w:rsidR="0078233F" w:rsidRDefault="0078233F">
      <w:pPr>
        <w:spacing w:line="100" w:lineRule="atLeast"/>
        <w:ind w:left="-15"/>
        <w:rPr>
          <w:sz w:val="20"/>
          <w:szCs w:val="20"/>
        </w:rPr>
      </w:pPr>
      <w:r>
        <w:rPr>
          <w:sz w:val="20"/>
          <w:szCs w:val="20"/>
        </w:rPr>
        <w:t>PESEL</w:t>
      </w:r>
      <w:r w:rsidR="009D1B54">
        <w:rPr>
          <w:sz w:val="20"/>
          <w:szCs w:val="20"/>
        </w:rPr>
        <w:t>/NIP Firmy</w:t>
      </w:r>
      <w:r w:rsidR="00106593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</w:t>
      </w:r>
      <w:r w:rsidR="00106593">
        <w:rPr>
          <w:sz w:val="20"/>
          <w:szCs w:val="20"/>
        </w:rPr>
        <w:t>..........</w:t>
      </w:r>
      <w:r>
        <w:rPr>
          <w:sz w:val="20"/>
          <w:szCs w:val="20"/>
        </w:rPr>
        <w:t>.................................</w:t>
      </w:r>
      <w:r w:rsidR="00735572">
        <w:rPr>
          <w:sz w:val="20"/>
          <w:szCs w:val="20"/>
        </w:rPr>
        <w:t>...</w:t>
      </w:r>
    </w:p>
    <w:p w14:paraId="39861C05" w14:textId="77777777" w:rsidR="0078233F" w:rsidRDefault="0078233F">
      <w:pPr>
        <w:spacing w:line="100" w:lineRule="atLeast"/>
        <w:ind w:left="-15"/>
        <w:rPr>
          <w:sz w:val="20"/>
          <w:szCs w:val="20"/>
        </w:rPr>
      </w:pPr>
    </w:p>
    <w:p w14:paraId="067F3BCA" w14:textId="77777777" w:rsidR="0078233F" w:rsidRDefault="0078233F" w:rsidP="00596895">
      <w:pPr>
        <w:rPr>
          <w:sz w:val="20"/>
          <w:szCs w:val="20"/>
        </w:rPr>
      </w:pPr>
    </w:p>
    <w:p w14:paraId="73E873D4" w14:textId="77777777" w:rsidR="00C116CD" w:rsidRDefault="00C116CD" w:rsidP="00596895">
      <w:pPr>
        <w:rPr>
          <w:sz w:val="20"/>
          <w:szCs w:val="20"/>
        </w:rPr>
      </w:pPr>
    </w:p>
    <w:p w14:paraId="5A2578F1" w14:textId="77777777" w:rsidR="0078233F" w:rsidRPr="00DC72C8" w:rsidRDefault="0078233F">
      <w:pPr>
        <w:ind w:left="-15"/>
        <w:jc w:val="center"/>
        <w:rPr>
          <w:b/>
          <w:bCs/>
          <w:sz w:val="26"/>
          <w:szCs w:val="26"/>
        </w:rPr>
      </w:pPr>
      <w:r w:rsidRPr="00DC72C8">
        <w:rPr>
          <w:b/>
          <w:bCs/>
          <w:sz w:val="26"/>
          <w:szCs w:val="26"/>
        </w:rPr>
        <w:t xml:space="preserve">Wniosek </w:t>
      </w:r>
    </w:p>
    <w:p w14:paraId="6A9D971B" w14:textId="77777777" w:rsidR="0078233F" w:rsidRPr="00DC72C8" w:rsidRDefault="0025118B">
      <w:pPr>
        <w:ind w:left="-15"/>
        <w:jc w:val="center"/>
        <w:rPr>
          <w:b/>
          <w:bCs/>
          <w:sz w:val="26"/>
          <w:szCs w:val="26"/>
        </w:rPr>
      </w:pPr>
      <w:r w:rsidRPr="00DC72C8">
        <w:rPr>
          <w:b/>
          <w:bCs/>
          <w:sz w:val="26"/>
          <w:szCs w:val="26"/>
        </w:rPr>
        <w:t>o rozwiązanie</w:t>
      </w:r>
      <w:r w:rsidR="0078233F" w:rsidRPr="00DC72C8">
        <w:rPr>
          <w:b/>
          <w:bCs/>
          <w:sz w:val="26"/>
          <w:szCs w:val="26"/>
        </w:rPr>
        <w:t xml:space="preserve"> umowy na zaopatrzenie w wodę i odprowadzanie ścieków</w:t>
      </w:r>
    </w:p>
    <w:p w14:paraId="3ABAD3AE" w14:textId="77777777" w:rsidR="0078233F" w:rsidRDefault="0078233F" w:rsidP="00596895">
      <w:pPr>
        <w:rPr>
          <w:sz w:val="28"/>
          <w:szCs w:val="28"/>
        </w:rPr>
      </w:pPr>
    </w:p>
    <w:p w14:paraId="2C579121" w14:textId="1DA8B37D" w:rsidR="0078233F" w:rsidRPr="00DC72C8" w:rsidRDefault="0078233F">
      <w:pPr>
        <w:ind w:left="-15"/>
        <w:jc w:val="both"/>
        <w:rPr>
          <w:sz w:val="22"/>
          <w:szCs w:val="22"/>
        </w:rPr>
      </w:pPr>
      <w:r w:rsidRPr="00DC72C8">
        <w:rPr>
          <w:sz w:val="22"/>
          <w:szCs w:val="22"/>
        </w:rPr>
        <w:t>Niniejszym zgł</w:t>
      </w:r>
      <w:r w:rsidR="0025118B" w:rsidRPr="00DC72C8">
        <w:rPr>
          <w:sz w:val="22"/>
          <w:szCs w:val="22"/>
        </w:rPr>
        <w:t>aszam wniosek dotyczący rozwiązania</w:t>
      </w:r>
      <w:r w:rsidRPr="00DC72C8">
        <w:rPr>
          <w:sz w:val="22"/>
          <w:szCs w:val="22"/>
        </w:rPr>
        <w:t xml:space="preserve"> umowy o dostarczenie wody i odbiór ścieków dla  posesji przy ul. .....................................</w:t>
      </w:r>
      <w:r w:rsidR="00522E87" w:rsidRPr="00DC72C8">
        <w:rPr>
          <w:sz w:val="22"/>
          <w:szCs w:val="22"/>
        </w:rPr>
        <w:t>..........</w:t>
      </w:r>
      <w:r w:rsidR="002F564C" w:rsidRPr="00DC72C8">
        <w:rPr>
          <w:sz w:val="22"/>
          <w:szCs w:val="22"/>
        </w:rPr>
        <w:t>......................</w:t>
      </w:r>
      <w:r w:rsidR="00522E87" w:rsidRPr="00DC72C8">
        <w:rPr>
          <w:sz w:val="22"/>
          <w:szCs w:val="22"/>
        </w:rPr>
        <w:t>...</w:t>
      </w:r>
      <w:r w:rsidR="008B4324" w:rsidRPr="00DC72C8">
        <w:rPr>
          <w:sz w:val="22"/>
          <w:szCs w:val="22"/>
        </w:rPr>
        <w:t>..........</w:t>
      </w:r>
      <w:r w:rsidR="00596895" w:rsidRPr="00DC72C8">
        <w:rPr>
          <w:sz w:val="22"/>
          <w:szCs w:val="22"/>
        </w:rPr>
        <w:t xml:space="preserve"> nr </w:t>
      </w:r>
      <w:r w:rsidR="00522E87" w:rsidRPr="00DC72C8">
        <w:rPr>
          <w:sz w:val="22"/>
          <w:szCs w:val="22"/>
        </w:rPr>
        <w:t>..</w:t>
      </w:r>
      <w:r w:rsidR="00596895" w:rsidRPr="00DC72C8">
        <w:rPr>
          <w:sz w:val="22"/>
          <w:szCs w:val="22"/>
        </w:rPr>
        <w:t>..</w:t>
      </w:r>
      <w:r w:rsidR="00522E87" w:rsidRPr="00DC72C8">
        <w:rPr>
          <w:sz w:val="22"/>
          <w:szCs w:val="22"/>
        </w:rPr>
        <w:t>.....</w:t>
      </w:r>
      <w:r w:rsidRPr="00DC72C8">
        <w:rPr>
          <w:sz w:val="22"/>
          <w:szCs w:val="22"/>
        </w:rPr>
        <w:t>...... w Słupcy</w:t>
      </w:r>
      <w:r w:rsidR="00522E87" w:rsidRPr="00DC72C8">
        <w:rPr>
          <w:sz w:val="22"/>
          <w:szCs w:val="22"/>
        </w:rPr>
        <w:t xml:space="preserve">,         </w:t>
      </w:r>
      <w:r w:rsidR="00DC72C8">
        <w:rPr>
          <w:sz w:val="22"/>
          <w:szCs w:val="22"/>
        </w:rPr>
        <w:t xml:space="preserve">                   </w:t>
      </w:r>
      <w:r w:rsidR="00522E87" w:rsidRPr="00DC72C8">
        <w:rPr>
          <w:color w:val="FFFFFF"/>
          <w:sz w:val="22"/>
          <w:szCs w:val="22"/>
        </w:rPr>
        <w:t xml:space="preserve"> </w:t>
      </w:r>
      <w:r w:rsidRPr="00DC72C8">
        <w:rPr>
          <w:sz w:val="22"/>
          <w:szCs w:val="22"/>
        </w:rPr>
        <w:t>działka geodezyjna nr .......................</w:t>
      </w:r>
      <w:r w:rsidR="0016641E" w:rsidRPr="00DC72C8">
        <w:rPr>
          <w:sz w:val="22"/>
          <w:szCs w:val="22"/>
        </w:rPr>
        <w:t>.....................</w:t>
      </w:r>
    </w:p>
    <w:p w14:paraId="36676D70" w14:textId="77777777" w:rsidR="0025118B" w:rsidRPr="00DC72C8" w:rsidRDefault="0016641E" w:rsidP="0025118B">
      <w:pPr>
        <w:jc w:val="both"/>
        <w:rPr>
          <w:sz w:val="22"/>
          <w:szCs w:val="22"/>
        </w:rPr>
      </w:pPr>
      <w:r w:rsidRPr="00DC72C8">
        <w:rPr>
          <w:sz w:val="22"/>
          <w:szCs w:val="22"/>
        </w:rPr>
        <w:t>Księga wieczysta / Nr aktu notarialnego…………………….......</w:t>
      </w:r>
      <w:r w:rsidR="0025118B" w:rsidRPr="00DC72C8">
        <w:rPr>
          <w:sz w:val="22"/>
          <w:szCs w:val="22"/>
        </w:rPr>
        <w:t>....................</w:t>
      </w:r>
      <w:r w:rsidRPr="00DC72C8">
        <w:rPr>
          <w:sz w:val="22"/>
          <w:szCs w:val="22"/>
        </w:rPr>
        <w:t>.......</w:t>
      </w:r>
      <w:r w:rsidR="006F61B4" w:rsidRPr="00DC72C8">
        <w:rPr>
          <w:sz w:val="22"/>
          <w:szCs w:val="22"/>
        </w:rPr>
        <w:t>.</w:t>
      </w:r>
      <w:r w:rsidRPr="00DC72C8">
        <w:rPr>
          <w:sz w:val="22"/>
          <w:szCs w:val="22"/>
        </w:rPr>
        <w:t>..........................</w:t>
      </w:r>
      <w:r w:rsidR="00685256" w:rsidRPr="00DC72C8">
        <w:rPr>
          <w:sz w:val="22"/>
          <w:szCs w:val="22"/>
        </w:rPr>
        <w:t>...</w:t>
      </w:r>
    </w:p>
    <w:p w14:paraId="38DE4259" w14:textId="77777777" w:rsidR="0025118B" w:rsidRPr="00DC72C8" w:rsidRDefault="0025118B" w:rsidP="0025118B">
      <w:pPr>
        <w:pStyle w:val="NormalnyWeb"/>
        <w:spacing w:after="0"/>
        <w:rPr>
          <w:sz w:val="22"/>
          <w:szCs w:val="22"/>
        </w:rPr>
      </w:pPr>
      <w:r w:rsidRPr="00DC72C8">
        <w:rPr>
          <w:sz w:val="22"/>
          <w:szCs w:val="22"/>
        </w:rPr>
        <w:t xml:space="preserve">Powodem rozwiązania umowy jest........................................................................................................ </w:t>
      </w:r>
    </w:p>
    <w:p w14:paraId="41A40FF2" w14:textId="77777777" w:rsidR="0025118B" w:rsidRPr="00DC72C8" w:rsidRDefault="0025118B" w:rsidP="0025118B">
      <w:pPr>
        <w:pStyle w:val="NormalnyWeb"/>
        <w:spacing w:after="0"/>
        <w:rPr>
          <w:sz w:val="22"/>
          <w:szCs w:val="22"/>
        </w:rPr>
      </w:pPr>
      <w:r w:rsidRPr="00DC72C8">
        <w:rPr>
          <w:sz w:val="22"/>
          <w:szCs w:val="22"/>
        </w:rPr>
        <w:t xml:space="preserve">…............................................................................................................................................................ </w:t>
      </w:r>
    </w:p>
    <w:p w14:paraId="4E0498EB" w14:textId="77777777" w:rsidR="0025118B" w:rsidRPr="00DC72C8" w:rsidRDefault="006F61B4" w:rsidP="0025118B">
      <w:pPr>
        <w:pStyle w:val="NormalnyWeb"/>
        <w:spacing w:after="0"/>
        <w:rPr>
          <w:sz w:val="22"/>
          <w:szCs w:val="22"/>
        </w:rPr>
      </w:pPr>
      <w:r w:rsidRPr="00DC72C8">
        <w:rPr>
          <w:sz w:val="22"/>
          <w:szCs w:val="22"/>
        </w:rPr>
        <w:t>Wodomierz nr ........................................ stan</w:t>
      </w:r>
      <w:r w:rsidR="0025118B" w:rsidRPr="00DC72C8">
        <w:rPr>
          <w:sz w:val="22"/>
          <w:szCs w:val="22"/>
        </w:rPr>
        <w:t xml:space="preserve"> licznika…......................... odczytany dn</w:t>
      </w:r>
      <w:r w:rsidRPr="00DC72C8">
        <w:rPr>
          <w:sz w:val="22"/>
          <w:szCs w:val="22"/>
        </w:rPr>
        <w:t>ia....................</w:t>
      </w:r>
    </w:p>
    <w:p w14:paraId="216B5FB1" w14:textId="77777777" w:rsidR="006F61B4" w:rsidRPr="00DC72C8" w:rsidRDefault="006F61B4" w:rsidP="006F61B4">
      <w:pPr>
        <w:pStyle w:val="NormalnyWeb"/>
        <w:spacing w:after="0"/>
        <w:rPr>
          <w:sz w:val="22"/>
          <w:szCs w:val="22"/>
        </w:rPr>
      </w:pPr>
      <w:r w:rsidRPr="00DC72C8">
        <w:rPr>
          <w:sz w:val="22"/>
          <w:szCs w:val="22"/>
        </w:rPr>
        <w:t>Wodomierz nr ........................................ stan licznika…......................... odczytany dnia....................</w:t>
      </w:r>
    </w:p>
    <w:p w14:paraId="2F42C77E" w14:textId="77777777" w:rsidR="006F61B4" w:rsidRPr="00DC72C8" w:rsidRDefault="00395803" w:rsidP="0025118B">
      <w:pPr>
        <w:pStyle w:val="NormalnyWeb"/>
        <w:spacing w:after="0"/>
        <w:rPr>
          <w:sz w:val="22"/>
          <w:szCs w:val="22"/>
        </w:rPr>
      </w:pPr>
      <w:r w:rsidRPr="00DC72C8">
        <w:rPr>
          <w:sz w:val="22"/>
          <w:szCs w:val="22"/>
        </w:rPr>
        <w:t>Wodomierz nr ........................................ stan licznika…......................... odczytany dnia....................</w:t>
      </w:r>
    </w:p>
    <w:p w14:paraId="2FEBFD79" w14:textId="77777777" w:rsidR="0025118B" w:rsidRPr="00DC72C8" w:rsidRDefault="0025118B" w:rsidP="0025118B">
      <w:pPr>
        <w:pStyle w:val="NormalnyWeb"/>
        <w:spacing w:after="0"/>
        <w:rPr>
          <w:sz w:val="22"/>
          <w:szCs w:val="22"/>
        </w:rPr>
      </w:pPr>
      <w:r w:rsidRPr="00DC72C8">
        <w:rPr>
          <w:sz w:val="22"/>
          <w:szCs w:val="22"/>
        </w:rPr>
        <w:t>Proszę o przesłanie zamykającej faktury na adres: .......................................</w:t>
      </w:r>
      <w:r w:rsidR="00BA0AA6" w:rsidRPr="00DC72C8">
        <w:rPr>
          <w:sz w:val="22"/>
          <w:szCs w:val="22"/>
        </w:rPr>
        <w:t>.....</w:t>
      </w:r>
      <w:r w:rsidRPr="00DC72C8">
        <w:rPr>
          <w:sz w:val="22"/>
          <w:szCs w:val="22"/>
        </w:rPr>
        <w:t>........</w:t>
      </w:r>
    </w:p>
    <w:p w14:paraId="0B67D67D" w14:textId="77777777" w:rsidR="0025118B" w:rsidRPr="00DC72C8" w:rsidRDefault="0025118B" w:rsidP="0025118B">
      <w:pPr>
        <w:pStyle w:val="NormalnyWeb"/>
        <w:spacing w:after="0"/>
        <w:rPr>
          <w:sz w:val="22"/>
          <w:szCs w:val="22"/>
        </w:rPr>
      </w:pPr>
      <w:r w:rsidRPr="00DC72C8">
        <w:rPr>
          <w:sz w:val="22"/>
          <w:szCs w:val="22"/>
        </w:rPr>
        <w:t>…............................................................................................................................................................</w:t>
      </w:r>
    </w:p>
    <w:p w14:paraId="299C307C" w14:textId="77777777" w:rsidR="0025118B" w:rsidRDefault="0025118B">
      <w:pPr>
        <w:jc w:val="both"/>
        <w:rPr>
          <w:rFonts w:eastAsia="Times New Roman"/>
          <w:sz w:val="21"/>
          <w:szCs w:val="21"/>
        </w:rPr>
      </w:pPr>
    </w:p>
    <w:p w14:paraId="67FCCBED" w14:textId="77777777" w:rsidR="0025118B" w:rsidRDefault="0025118B">
      <w:pPr>
        <w:jc w:val="both"/>
        <w:rPr>
          <w:rFonts w:eastAsia="Times New Roman"/>
          <w:sz w:val="21"/>
          <w:szCs w:val="21"/>
        </w:rPr>
      </w:pPr>
    </w:p>
    <w:p w14:paraId="68283CDB" w14:textId="77777777" w:rsidR="007836C0" w:rsidRDefault="007836C0">
      <w:pPr>
        <w:jc w:val="both"/>
        <w:rPr>
          <w:rFonts w:eastAsia="Times New Roman"/>
          <w:sz w:val="21"/>
          <w:szCs w:val="21"/>
        </w:rPr>
      </w:pPr>
    </w:p>
    <w:p w14:paraId="6AB37DC4" w14:textId="77777777" w:rsidR="0025118B" w:rsidRDefault="0025118B">
      <w:pPr>
        <w:jc w:val="both"/>
        <w:rPr>
          <w:rFonts w:eastAsia="Times New Roman"/>
          <w:sz w:val="21"/>
          <w:szCs w:val="21"/>
        </w:rPr>
      </w:pPr>
    </w:p>
    <w:p w14:paraId="02ECAABD" w14:textId="77777777" w:rsidR="0025118B" w:rsidRDefault="0025118B">
      <w:pPr>
        <w:jc w:val="both"/>
        <w:rPr>
          <w:rFonts w:eastAsia="Times New Roman"/>
          <w:sz w:val="21"/>
          <w:szCs w:val="21"/>
        </w:rPr>
      </w:pPr>
    </w:p>
    <w:p w14:paraId="4C5EC2AA" w14:textId="77777777" w:rsidR="0078233F" w:rsidRDefault="0078233F">
      <w:pPr>
        <w:jc w:val="both"/>
        <w:rPr>
          <w:rFonts w:eastAsia="Times New Roman"/>
          <w:sz w:val="21"/>
          <w:szCs w:val="21"/>
        </w:rPr>
      </w:pPr>
    </w:p>
    <w:p w14:paraId="6A5EE1D4" w14:textId="77777777" w:rsidR="00DE2788" w:rsidRPr="00C145F8" w:rsidRDefault="00DE2788" w:rsidP="00DE2788">
      <w:pPr>
        <w:jc w:val="both"/>
        <w:rPr>
          <w:i/>
          <w:sz w:val="16"/>
          <w:szCs w:val="16"/>
        </w:rPr>
      </w:pPr>
      <w:r w:rsidRPr="00C145F8">
        <w:rPr>
          <w:sz w:val="16"/>
          <w:szCs w:val="16"/>
        </w:rPr>
        <w:t xml:space="preserve">Wyrażam zgodę na przetwarzanie moich danych osobowych zawartych w niniejszym wniosku w celu podjęcia działań niezbędnych do przyłączenia mojej nieruchomości do sieci, zgodnie z Rozporządzeniem Parlamentu Europejskiego i Rady (UE) 2016/679 z dnia 27 kwietnia 2016 roku oraz ustawą z dnia 10 maja 2018 roku o ochronie danych osobowych (Dz.U.2018 poz. 1000) oraz zgodnie klauzulą informacyjną załączoną do niniejszego wniosku. </w:t>
      </w:r>
    </w:p>
    <w:p w14:paraId="550A6C57" w14:textId="77777777" w:rsidR="00DE2788" w:rsidRPr="00C145F8" w:rsidRDefault="00DE2788" w:rsidP="00DE2788">
      <w:pPr>
        <w:ind w:left="225"/>
        <w:jc w:val="both"/>
        <w:rPr>
          <w:sz w:val="16"/>
          <w:szCs w:val="16"/>
        </w:rPr>
      </w:pPr>
    </w:p>
    <w:p w14:paraId="0BEB15C8" w14:textId="77777777" w:rsidR="00DE2788" w:rsidRDefault="00DE2788" w:rsidP="00DE2788">
      <w:pPr>
        <w:jc w:val="both"/>
        <w:rPr>
          <w:sz w:val="16"/>
          <w:szCs w:val="16"/>
        </w:rPr>
      </w:pPr>
      <w:r w:rsidRPr="00C145F8">
        <w:rPr>
          <w:sz w:val="16"/>
          <w:szCs w:val="16"/>
        </w:rPr>
        <w:t>Świadomy odpowiedzialności karnej za podanie w niniejszym wniosku nieprawdy, zgodnie z art. 233 Kodeksu karnego, potwierdzam własnoręcznym podpisem prawdziwość danych, zamieszczonych powyżej.</w:t>
      </w:r>
    </w:p>
    <w:p w14:paraId="54AF5AC5" w14:textId="77777777" w:rsidR="00DE2788" w:rsidRDefault="00DE2788" w:rsidP="00DE2788">
      <w:pPr>
        <w:jc w:val="both"/>
        <w:rPr>
          <w:sz w:val="16"/>
          <w:szCs w:val="16"/>
        </w:rPr>
      </w:pPr>
    </w:p>
    <w:p w14:paraId="663A0B7C" w14:textId="77777777" w:rsidR="00DE2788" w:rsidRPr="007E3523" w:rsidRDefault="00DE2788" w:rsidP="00DE2788">
      <w:pPr>
        <w:jc w:val="both"/>
        <w:rPr>
          <w:sz w:val="16"/>
          <w:szCs w:val="16"/>
        </w:rPr>
      </w:pPr>
      <w:r w:rsidRPr="007E3523">
        <w:rPr>
          <w:sz w:val="16"/>
          <w:szCs w:val="16"/>
        </w:rPr>
        <w:t>Oświadczam, że zapoznałem(-</w:t>
      </w:r>
      <w:proofErr w:type="spellStart"/>
      <w:r w:rsidRPr="007E3523">
        <w:rPr>
          <w:sz w:val="16"/>
          <w:szCs w:val="16"/>
        </w:rPr>
        <w:t>am</w:t>
      </w:r>
      <w:proofErr w:type="spellEnd"/>
      <w:r w:rsidRPr="007E3523">
        <w:rPr>
          <w:sz w:val="16"/>
          <w:szCs w:val="16"/>
        </w:rPr>
        <w:t>) się z przedstawioną informacją wynikającą z art. 13 RODO (Załącznik nr 1).</w:t>
      </w:r>
    </w:p>
    <w:p w14:paraId="5BD77EAB" w14:textId="77777777" w:rsidR="00DE2788" w:rsidRDefault="00DE2788" w:rsidP="00DE2788">
      <w:pPr>
        <w:jc w:val="both"/>
        <w:rPr>
          <w:sz w:val="16"/>
          <w:szCs w:val="16"/>
        </w:rPr>
      </w:pPr>
    </w:p>
    <w:p w14:paraId="7523522A" w14:textId="77777777" w:rsidR="00DE2788" w:rsidRDefault="00DE2788" w:rsidP="00DE2788">
      <w:pPr>
        <w:jc w:val="both"/>
        <w:rPr>
          <w:sz w:val="16"/>
          <w:szCs w:val="16"/>
        </w:rPr>
      </w:pPr>
    </w:p>
    <w:p w14:paraId="6714129C" w14:textId="77777777" w:rsidR="00685256" w:rsidRDefault="00685256" w:rsidP="00DE2788">
      <w:pPr>
        <w:jc w:val="both"/>
        <w:rPr>
          <w:sz w:val="16"/>
          <w:szCs w:val="16"/>
        </w:rPr>
      </w:pPr>
    </w:p>
    <w:p w14:paraId="081AE688" w14:textId="77777777" w:rsidR="00685256" w:rsidRDefault="00685256" w:rsidP="00DE2788">
      <w:pPr>
        <w:jc w:val="both"/>
        <w:rPr>
          <w:sz w:val="16"/>
          <w:szCs w:val="16"/>
        </w:rPr>
      </w:pPr>
    </w:p>
    <w:p w14:paraId="0B0AAC8D" w14:textId="77777777" w:rsidR="00685256" w:rsidRPr="00C145F8" w:rsidRDefault="00685256" w:rsidP="00DE2788">
      <w:pPr>
        <w:jc w:val="both"/>
        <w:rPr>
          <w:sz w:val="16"/>
          <w:szCs w:val="16"/>
        </w:rPr>
      </w:pPr>
    </w:p>
    <w:p w14:paraId="338A5917" w14:textId="77777777" w:rsidR="00DE2788" w:rsidRDefault="00DE2788" w:rsidP="00DE2788">
      <w:pPr>
        <w:ind w:left="-15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</w:t>
      </w:r>
    </w:p>
    <w:p w14:paraId="5D88A637" w14:textId="77777777" w:rsidR="00DE2788" w:rsidRDefault="00DE2788" w:rsidP="00DE2788">
      <w:pPr>
        <w:ind w:left="600"/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czytelny podpis Wnioskodawcy</w:t>
      </w:r>
    </w:p>
    <w:p w14:paraId="5E5D642B" w14:textId="77777777" w:rsidR="007836C0" w:rsidRDefault="007836C0" w:rsidP="003201A8">
      <w:pPr>
        <w:rPr>
          <w:sz w:val="20"/>
          <w:szCs w:val="20"/>
        </w:rPr>
      </w:pPr>
    </w:p>
    <w:p w14:paraId="3FD8BDCE" w14:textId="77777777" w:rsidR="007836C0" w:rsidRDefault="007836C0" w:rsidP="00685256">
      <w:pPr>
        <w:jc w:val="center"/>
        <w:rPr>
          <w:sz w:val="20"/>
          <w:szCs w:val="20"/>
        </w:rPr>
      </w:pPr>
    </w:p>
    <w:p w14:paraId="78F66F29" w14:textId="77777777" w:rsidR="007836C0" w:rsidRDefault="007836C0" w:rsidP="00685256">
      <w:pPr>
        <w:jc w:val="center"/>
        <w:rPr>
          <w:sz w:val="20"/>
          <w:szCs w:val="20"/>
        </w:rPr>
      </w:pPr>
    </w:p>
    <w:p w14:paraId="2113643E" w14:textId="77777777" w:rsidR="007836C0" w:rsidRDefault="007836C0" w:rsidP="00685256">
      <w:pPr>
        <w:jc w:val="center"/>
        <w:rPr>
          <w:sz w:val="20"/>
          <w:szCs w:val="20"/>
        </w:rPr>
      </w:pPr>
    </w:p>
    <w:p w14:paraId="7FF96B2C" w14:textId="77777777" w:rsidR="007836C0" w:rsidRDefault="007836C0" w:rsidP="00685256">
      <w:pPr>
        <w:jc w:val="center"/>
        <w:rPr>
          <w:sz w:val="20"/>
          <w:szCs w:val="20"/>
        </w:rPr>
      </w:pPr>
    </w:p>
    <w:p w14:paraId="06E4A4F6" w14:textId="77777777" w:rsidR="00DC72C8" w:rsidRDefault="00DC72C8" w:rsidP="00685256">
      <w:pPr>
        <w:jc w:val="center"/>
        <w:rPr>
          <w:sz w:val="20"/>
          <w:szCs w:val="20"/>
        </w:rPr>
      </w:pPr>
    </w:p>
    <w:p w14:paraId="1E917039" w14:textId="77777777" w:rsidR="007836C0" w:rsidRDefault="007836C0" w:rsidP="00685256">
      <w:pPr>
        <w:jc w:val="center"/>
        <w:rPr>
          <w:sz w:val="20"/>
          <w:szCs w:val="20"/>
        </w:rPr>
      </w:pPr>
    </w:p>
    <w:p w14:paraId="4C8AEA49" w14:textId="77777777" w:rsidR="007836C0" w:rsidRDefault="007836C0" w:rsidP="00685256">
      <w:pPr>
        <w:jc w:val="center"/>
        <w:rPr>
          <w:sz w:val="20"/>
          <w:szCs w:val="20"/>
        </w:rPr>
      </w:pPr>
    </w:p>
    <w:p w14:paraId="084AD97A" w14:textId="77777777" w:rsidR="00DE2788" w:rsidRDefault="00DE2788" w:rsidP="00DE2788">
      <w:pPr>
        <w:jc w:val="right"/>
        <w:rPr>
          <w:sz w:val="20"/>
          <w:szCs w:val="20"/>
        </w:rPr>
      </w:pPr>
    </w:p>
    <w:p w14:paraId="3A85C076" w14:textId="77777777" w:rsidR="00DE2788" w:rsidRDefault="00DE2788" w:rsidP="00685256">
      <w:pPr>
        <w:rPr>
          <w:sz w:val="20"/>
          <w:szCs w:val="20"/>
        </w:rPr>
      </w:pPr>
    </w:p>
    <w:p w14:paraId="38354FFA" w14:textId="77777777" w:rsidR="00DE2788" w:rsidRPr="008752AC" w:rsidRDefault="00DE2788" w:rsidP="00DE2788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7049ECE1" w14:textId="77777777" w:rsidR="00DE2788" w:rsidRDefault="00DE2788" w:rsidP="00DE2788">
      <w:pPr>
        <w:rPr>
          <w:sz w:val="20"/>
          <w:szCs w:val="20"/>
        </w:rPr>
      </w:pPr>
    </w:p>
    <w:p w14:paraId="3FDD0FE6" w14:textId="77777777" w:rsidR="00DC72C8" w:rsidRPr="003C2431" w:rsidRDefault="00DC72C8" w:rsidP="00DC72C8">
      <w:pPr>
        <w:widowControl/>
        <w:suppressAutoHyphens w:val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C2431">
        <w:rPr>
          <w:rFonts w:ascii="Arial" w:eastAsia="Times New Roman" w:hAnsi="Arial" w:cs="Arial"/>
          <w:b/>
          <w:sz w:val="20"/>
          <w:szCs w:val="20"/>
        </w:rPr>
        <w:t xml:space="preserve">KLAUZULA INFORMACYJNA </w:t>
      </w:r>
    </w:p>
    <w:p w14:paraId="1EB7BE54" w14:textId="77777777" w:rsidR="00DC72C8" w:rsidRPr="003C2431" w:rsidRDefault="00DC72C8" w:rsidP="00DC72C8">
      <w:pPr>
        <w:widowControl/>
        <w:suppressAutoHyphens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C2431">
        <w:rPr>
          <w:rFonts w:ascii="Arial" w:eastAsia="Times New Roman" w:hAnsi="Arial" w:cs="Arial"/>
          <w:b/>
          <w:bCs/>
          <w:sz w:val="20"/>
          <w:szCs w:val="20"/>
        </w:rPr>
        <w:t xml:space="preserve">DLA OSÓB KORZYSTAJĄCYCH Z USŁUG  </w:t>
      </w:r>
    </w:p>
    <w:p w14:paraId="0A0D52D8" w14:textId="77777777" w:rsidR="00DC72C8" w:rsidRPr="00DC72C8" w:rsidRDefault="00DC72C8" w:rsidP="00DC72C8">
      <w:pPr>
        <w:widowControl/>
        <w:suppressAutoHyphens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C2431">
        <w:rPr>
          <w:rFonts w:ascii="Arial" w:eastAsia="Times New Roman" w:hAnsi="Arial" w:cs="Arial"/>
          <w:b/>
          <w:bCs/>
          <w:sz w:val="20"/>
          <w:szCs w:val="20"/>
        </w:rPr>
        <w:t>MIEJSKIEGO ZAKŁADU WODOCIĄGÓW I KANALIZACJI W SŁUPCY</w:t>
      </w:r>
      <w:r w:rsidRPr="00DC72C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C2FD008" w14:textId="77777777" w:rsidR="00DC72C8" w:rsidRPr="00DC72C8" w:rsidRDefault="00DC72C8" w:rsidP="00DC72C8">
      <w:pPr>
        <w:widowControl/>
        <w:suppressAutoHyphens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114C9927" w14:textId="77777777" w:rsidR="00DC72C8" w:rsidRPr="00DC72C8" w:rsidRDefault="00DC72C8" w:rsidP="00DC72C8">
      <w:pPr>
        <w:widowControl/>
        <w:shd w:val="clear" w:color="auto" w:fill="FFFFFF"/>
        <w:suppressAutoHyphens w:val="0"/>
        <w:spacing w:after="120"/>
        <w:ind w:firstLine="425"/>
        <w:jc w:val="both"/>
        <w:rPr>
          <w:rFonts w:ascii="Arial" w:eastAsia="Times New Roman" w:hAnsi="Arial" w:cs="Arial"/>
          <w:b/>
          <w:sz w:val="18"/>
          <w:szCs w:val="18"/>
        </w:rPr>
      </w:pPr>
      <w:r w:rsidRPr="00DC72C8">
        <w:rPr>
          <w:rFonts w:ascii="Arial" w:eastAsia="Times New Roman" w:hAnsi="Arial" w:cs="Arial"/>
          <w:b/>
          <w:bCs/>
          <w:sz w:val="18"/>
          <w:szCs w:val="18"/>
        </w:rPr>
        <w:t xml:space="preserve">Realizując obowiązek wskazany w art. 13 ust. 1 i ust. 2 Rozporządzenia Parlamentu Europejskiego i Rady j(UE) 2016/679 z dnia 27 kwietnia 2016 r. w sprawie ochrony osób fizycznych w związku z przetwarzaniem danych osobowych i w sprawie swobodnego przepływu takich danych oraz uchylenia dyrektywy 95/46/WE – </w:t>
      </w:r>
      <w:r w:rsidRPr="00DC72C8">
        <w:rPr>
          <w:rFonts w:ascii="Arial" w:eastAsia="Times New Roman" w:hAnsi="Arial" w:cs="Arial"/>
          <w:b/>
          <w:bCs/>
          <w:sz w:val="18"/>
          <w:szCs w:val="18"/>
        </w:rPr>
        <w:br/>
        <w:t>w skrócie RODO (Dz. Urz. UE L 119 z 04.05.2016, str. 1) w związku z faktem iż jest Pani/Pan stroną postępowania administracyjnego wszczętego na Pani/Pana wniosek niniejszym przekazuje się następujące informacje:</w:t>
      </w:r>
    </w:p>
    <w:p w14:paraId="429C2344" w14:textId="77777777" w:rsidR="00DC72C8" w:rsidRPr="00DC72C8" w:rsidRDefault="00DC72C8" w:rsidP="00DC72C8">
      <w:pPr>
        <w:widowControl/>
        <w:numPr>
          <w:ilvl w:val="0"/>
          <w:numId w:val="1"/>
        </w:numPr>
        <w:suppressAutoHyphens w:val="0"/>
        <w:spacing w:after="120"/>
        <w:ind w:left="425" w:hanging="425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 xml:space="preserve">Administratorem Pani/Pana danych osobowych jest </w:t>
      </w:r>
      <w:r w:rsidRPr="00DC72C8">
        <w:rPr>
          <w:rFonts w:ascii="Arial" w:eastAsia="Times New Roman" w:hAnsi="Arial" w:cs="Arial"/>
          <w:b/>
          <w:sz w:val="18"/>
          <w:szCs w:val="18"/>
        </w:rPr>
        <w:t>Miejski Zakład Wodociągów i Kanalizacji w Słupcy</w:t>
      </w:r>
      <w:r w:rsidRPr="00DC72C8">
        <w:rPr>
          <w:rFonts w:ascii="Arial" w:eastAsia="Times New Roman" w:hAnsi="Arial" w:cs="Arial"/>
          <w:sz w:val="18"/>
          <w:szCs w:val="18"/>
        </w:rPr>
        <w:t xml:space="preserve"> (dalej: </w:t>
      </w:r>
      <w:proofErr w:type="spellStart"/>
      <w:r w:rsidRPr="00DC72C8">
        <w:rPr>
          <w:rFonts w:ascii="Arial" w:eastAsia="Times New Roman" w:hAnsi="Arial" w:cs="Arial"/>
          <w:sz w:val="18"/>
          <w:szCs w:val="18"/>
        </w:rPr>
        <w:t>MZWiK</w:t>
      </w:r>
      <w:proofErr w:type="spellEnd"/>
      <w:r w:rsidRPr="00DC72C8">
        <w:rPr>
          <w:rFonts w:ascii="Arial" w:eastAsia="Times New Roman" w:hAnsi="Arial" w:cs="Arial"/>
          <w:sz w:val="18"/>
          <w:szCs w:val="18"/>
        </w:rPr>
        <w:t xml:space="preserve">) reprezentowany przez Kierownika, z siedzibą w Słupcy, ul. Zagórowska 26, 62-400 Słupca, dane kontaktowe: numer telefonu: 63 274 39 35 / 601 648 555, adres email: </w:t>
      </w:r>
      <w:hyperlink r:id="rId7" w:history="1">
        <w:r w:rsidRPr="00DC72C8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sekretariat@mzwikslupca.pl</w:t>
        </w:r>
      </w:hyperlink>
      <w:r w:rsidRPr="00DC72C8">
        <w:rPr>
          <w:rFonts w:ascii="Arial" w:eastAsia="Times New Roman" w:hAnsi="Arial" w:cs="Arial"/>
          <w:sz w:val="18"/>
          <w:szCs w:val="18"/>
        </w:rPr>
        <w:t xml:space="preserve"> . </w:t>
      </w:r>
    </w:p>
    <w:p w14:paraId="7B01C715" w14:textId="77777777" w:rsidR="00DC72C8" w:rsidRPr="00DC72C8" w:rsidRDefault="00DC72C8" w:rsidP="00DC72C8">
      <w:pPr>
        <w:widowControl/>
        <w:numPr>
          <w:ilvl w:val="0"/>
          <w:numId w:val="1"/>
        </w:numPr>
        <w:suppressAutoHyphens w:val="0"/>
        <w:spacing w:after="120"/>
        <w:ind w:left="425" w:hanging="425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 xml:space="preserve">W sprawach związanych z Pani/Pana danymi proszę kontaktować się z Inspektorem Ochrony Danych wyznaczonym przez </w:t>
      </w:r>
      <w:proofErr w:type="spellStart"/>
      <w:r w:rsidRPr="00DC72C8">
        <w:rPr>
          <w:rFonts w:ascii="Arial" w:eastAsia="Times New Roman" w:hAnsi="Arial" w:cs="Arial"/>
          <w:sz w:val="18"/>
          <w:szCs w:val="18"/>
        </w:rPr>
        <w:t>MZWiK</w:t>
      </w:r>
      <w:proofErr w:type="spellEnd"/>
      <w:r w:rsidRPr="00DC72C8">
        <w:rPr>
          <w:rFonts w:ascii="Arial" w:eastAsia="Times New Roman" w:hAnsi="Arial" w:cs="Arial"/>
          <w:sz w:val="18"/>
          <w:szCs w:val="18"/>
        </w:rPr>
        <w:t xml:space="preserve">, dane kontaktowe: tel. 509 776 801, adres email: </w:t>
      </w:r>
      <w:hyperlink r:id="rId8" w:history="1">
        <w:r w:rsidRPr="00DC72C8">
          <w:rPr>
            <w:rFonts w:ascii="Arial" w:eastAsia="Times New Roman" w:hAnsi="Arial" w:cs="Arial"/>
            <w:sz w:val="18"/>
            <w:szCs w:val="18"/>
          </w:rPr>
          <w:t>iod@selcom.pl</w:t>
        </w:r>
      </w:hyperlink>
      <w:r w:rsidRPr="00DC72C8">
        <w:rPr>
          <w:rFonts w:ascii="Arial" w:eastAsia="Times New Roman" w:hAnsi="Arial" w:cs="Arial"/>
          <w:sz w:val="18"/>
          <w:szCs w:val="18"/>
        </w:rPr>
        <w:t>.</w:t>
      </w:r>
    </w:p>
    <w:p w14:paraId="0E3F799A" w14:textId="77777777" w:rsidR="00DC72C8" w:rsidRPr="00DC72C8" w:rsidRDefault="00DC72C8" w:rsidP="00DC72C8">
      <w:pPr>
        <w:widowControl/>
        <w:numPr>
          <w:ilvl w:val="0"/>
          <w:numId w:val="1"/>
        </w:numPr>
        <w:suppressAutoHyphens w:val="0"/>
        <w:ind w:left="425" w:hanging="425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 xml:space="preserve">Pani/Pana dane osobowe przetwarzane są na podstawie przesłanek zawartych w art. 6 ust. 1 lit. c) lub e) oraz </w:t>
      </w:r>
      <w:r w:rsidRPr="00DC72C8">
        <w:rPr>
          <w:rFonts w:ascii="Arial" w:eastAsia="Times New Roman" w:hAnsi="Arial" w:cs="Arial"/>
          <w:sz w:val="18"/>
          <w:szCs w:val="18"/>
        </w:rPr>
        <w:br/>
        <w:t>w art. 9 ust. 2 lit. b) g) i h) dla danych szczególnych kategorii w następujących celach*:</w:t>
      </w:r>
    </w:p>
    <w:p w14:paraId="3428BDEC" w14:textId="77777777" w:rsidR="00DC72C8" w:rsidRPr="00DC72C8" w:rsidRDefault="00DC72C8" w:rsidP="00DC72C8">
      <w:pPr>
        <w:widowControl/>
        <w:numPr>
          <w:ilvl w:val="0"/>
          <w:numId w:val="3"/>
        </w:numPr>
        <w:suppressAutoHyphens w:val="0"/>
        <w:spacing w:before="120" w:after="120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3C2431">
        <w:rPr>
          <w:rFonts w:ascii="Arial" w:eastAsia="Times New Roman" w:hAnsi="Arial" w:cs="Arial"/>
          <w:b/>
          <w:sz w:val="18"/>
          <w:szCs w:val="18"/>
        </w:rPr>
        <w:t xml:space="preserve">obsługa  zaopatrzenia w wodę i odprowadzania ścieków </w:t>
      </w:r>
      <w:r w:rsidRPr="003C2431">
        <w:rPr>
          <w:rFonts w:ascii="Arial" w:eastAsia="Times New Roman" w:hAnsi="Arial" w:cs="Arial"/>
          <w:sz w:val="18"/>
          <w:szCs w:val="18"/>
        </w:rPr>
        <w:t>na</w:t>
      </w:r>
      <w:r w:rsidRPr="00DC72C8">
        <w:rPr>
          <w:rFonts w:ascii="Arial" w:eastAsia="Times New Roman" w:hAnsi="Arial" w:cs="Arial"/>
          <w:sz w:val="18"/>
          <w:szCs w:val="18"/>
        </w:rPr>
        <w:t xml:space="preserve"> podstawie ustawy z dnia 7 czerwca 2001r. o zbiorowym zaopatrzeniu w wodę i zbiorowym odprowadzaniu ścieków (</w:t>
      </w:r>
      <w:proofErr w:type="spellStart"/>
      <w:r w:rsidRPr="00DC72C8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Pr="00DC72C8">
        <w:rPr>
          <w:rFonts w:ascii="Arial" w:eastAsia="Times New Roman" w:hAnsi="Arial" w:cs="Arial"/>
          <w:sz w:val="18"/>
          <w:szCs w:val="18"/>
        </w:rPr>
        <w:t>. Dz.U. 2023 poz. 537),</w:t>
      </w:r>
    </w:p>
    <w:p w14:paraId="1A0ACA53" w14:textId="77777777" w:rsidR="00DC72C8" w:rsidRPr="00DC72C8" w:rsidRDefault="00DC72C8" w:rsidP="00DC72C8">
      <w:pPr>
        <w:widowControl/>
        <w:numPr>
          <w:ilvl w:val="0"/>
          <w:numId w:val="1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 xml:space="preserve">Odbiorcami Pana/i danych osobowych będą wyłącznie podmioty uprawnione do ich uzyskania na podstawie obowiązujących przepisów prawa, podmioty publiczne, minister właściwy do spraw rodziny, pracy i polityki socjalnej, jednostki prowadzące działalność pocztową, banki oraz podmioty, z którymi </w:t>
      </w:r>
      <w:proofErr w:type="spellStart"/>
      <w:r w:rsidRPr="00DC72C8">
        <w:rPr>
          <w:rFonts w:ascii="Arial" w:eastAsia="Times New Roman" w:hAnsi="Arial" w:cs="Arial"/>
          <w:sz w:val="18"/>
          <w:szCs w:val="18"/>
        </w:rPr>
        <w:t>MZWiK</w:t>
      </w:r>
      <w:proofErr w:type="spellEnd"/>
      <w:r w:rsidRPr="00DC72C8">
        <w:rPr>
          <w:rFonts w:ascii="Arial" w:eastAsia="Times New Roman" w:hAnsi="Arial" w:cs="Arial"/>
          <w:sz w:val="18"/>
          <w:szCs w:val="18"/>
        </w:rPr>
        <w:t xml:space="preserve"> zawarł umowy powierzenia danych (w tym dostawcy oprogramowania i systemów informatycznych).</w:t>
      </w:r>
    </w:p>
    <w:p w14:paraId="2B007F7C" w14:textId="77777777" w:rsidR="00DC72C8" w:rsidRPr="00DC72C8" w:rsidRDefault="00DC72C8" w:rsidP="00DC72C8">
      <w:pPr>
        <w:widowControl/>
        <w:numPr>
          <w:ilvl w:val="0"/>
          <w:numId w:val="1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>Pani/Pana dane osobowe będą przechowywane przez okres niezbędny do realizacji wskazanych powyżej celów przetwarzania i w czasie określonym przepisami prawa: 10 lat dla celów określonych w pkt. 3 lit. a) – b).  Zasady archiwizacji dokumentów oraz okres ich przechowywania określa instrukcja archiwalna oraz jednolity rzeczowy wykaz akt.</w:t>
      </w:r>
    </w:p>
    <w:p w14:paraId="4D278DC4" w14:textId="77777777" w:rsidR="00DC72C8" w:rsidRPr="00DC72C8" w:rsidRDefault="00DC72C8" w:rsidP="00DC72C8">
      <w:pPr>
        <w:widowControl/>
        <w:numPr>
          <w:ilvl w:val="0"/>
          <w:numId w:val="1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 xml:space="preserve">W związku z przetwarzaniem przez </w:t>
      </w:r>
      <w:proofErr w:type="spellStart"/>
      <w:r w:rsidRPr="00DC72C8">
        <w:rPr>
          <w:rFonts w:ascii="Arial" w:eastAsia="Times New Roman" w:hAnsi="Arial" w:cs="Arial"/>
          <w:sz w:val="18"/>
          <w:szCs w:val="18"/>
        </w:rPr>
        <w:t>MZWiK</w:t>
      </w:r>
      <w:proofErr w:type="spellEnd"/>
      <w:r w:rsidRPr="00DC72C8">
        <w:rPr>
          <w:rFonts w:ascii="Arial" w:eastAsia="Times New Roman" w:hAnsi="Arial" w:cs="Arial"/>
          <w:sz w:val="18"/>
          <w:szCs w:val="18"/>
        </w:rPr>
        <w:t xml:space="preserve"> Pani/Pana danych osobowych, przysługują Pani/Panu, z zastrzeżeniem przepisów RODO: </w:t>
      </w:r>
    </w:p>
    <w:p w14:paraId="01766A41" w14:textId="77777777" w:rsidR="00DC72C8" w:rsidRPr="00DC72C8" w:rsidRDefault="00DC72C8" w:rsidP="00DC72C8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>prawo dostępu do treści danych, na podstawie art. 15 RODO,</w:t>
      </w:r>
    </w:p>
    <w:p w14:paraId="36D6EF1E" w14:textId="77777777" w:rsidR="00DC72C8" w:rsidRPr="00DC72C8" w:rsidRDefault="00DC72C8" w:rsidP="00DC72C8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>prawo do sprostowania danych, na podstawie art. 16 RODO,</w:t>
      </w:r>
    </w:p>
    <w:p w14:paraId="6EA031E1" w14:textId="77777777" w:rsidR="00DC72C8" w:rsidRPr="00DC72C8" w:rsidRDefault="00DC72C8" w:rsidP="00DC72C8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>prawo do usunięcia danych, na podstawie art. 17 RODO,</w:t>
      </w:r>
    </w:p>
    <w:p w14:paraId="12A68432" w14:textId="77777777" w:rsidR="00DC72C8" w:rsidRPr="00DC72C8" w:rsidRDefault="00DC72C8" w:rsidP="00DC72C8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 xml:space="preserve">prawo do ograniczenia przetwarzania danych, na podstawie art. 18 RODO, </w:t>
      </w:r>
    </w:p>
    <w:p w14:paraId="192A2498" w14:textId="77777777" w:rsidR="00DC72C8" w:rsidRPr="00DC72C8" w:rsidRDefault="00DC72C8" w:rsidP="00DC72C8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>prawo do przenoszenia danych, na podstawie art. 20 RODO,</w:t>
      </w:r>
    </w:p>
    <w:p w14:paraId="00CA9811" w14:textId="77777777" w:rsidR="00DC72C8" w:rsidRPr="00DC72C8" w:rsidRDefault="00DC72C8" w:rsidP="00DC72C8">
      <w:pPr>
        <w:widowControl/>
        <w:numPr>
          <w:ilvl w:val="0"/>
          <w:numId w:val="2"/>
        </w:numPr>
        <w:suppressAutoHyphens w:val="0"/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>prawo do wniesienia sprzeciwu wobec przetwarzania danych na podstawie art. 21 RODO.</w:t>
      </w:r>
    </w:p>
    <w:p w14:paraId="7738642B" w14:textId="77777777" w:rsidR="00DC72C8" w:rsidRPr="00DC72C8" w:rsidRDefault="00DC72C8" w:rsidP="00DC72C8">
      <w:pPr>
        <w:widowControl/>
        <w:numPr>
          <w:ilvl w:val="0"/>
          <w:numId w:val="1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4967B4F7" w14:textId="77777777" w:rsidR="00DC72C8" w:rsidRPr="00DC72C8" w:rsidRDefault="00DC72C8" w:rsidP="00DC72C8">
      <w:pPr>
        <w:widowControl/>
        <w:numPr>
          <w:ilvl w:val="0"/>
          <w:numId w:val="1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color w:val="000000"/>
          <w:sz w:val="18"/>
          <w:szCs w:val="18"/>
        </w:rPr>
        <w:t>Podanie danych osobowych jest obowiązkiem wynikającym z przepisów prawa wymienionych w pkt. 3 lit. a) – b). Konsekwencją niepodania danych osobowych będzie brak możliwości rozpatrzenia określonych w pkt. 3 wniosków lub podjęcia innych działań przewidzianych wymienionymi w pkt. 3 ustawami.</w:t>
      </w:r>
    </w:p>
    <w:p w14:paraId="2A9649F7" w14:textId="77777777" w:rsidR="00DC72C8" w:rsidRPr="00DC72C8" w:rsidRDefault="00DC72C8" w:rsidP="00DC72C8">
      <w:pPr>
        <w:widowControl/>
        <w:numPr>
          <w:ilvl w:val="0"/>
          <w:numId w:val="1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color w:val="000000"/>
          <w:sz w:val="18"/>
          <w:szCs w:val="18"/>
        </w:rPr>
        <w:t>Pani/Pana dane osobowe nie będą przetwarzane w sposób zautomatyzowany i nie będą profilowane.</w:t>
      </w:r>
    </w:p>
    <w:p w14:paraId="62A0413A" w14:textId="77777777" w:rsidR="00DC72C8" w:rsidRPr="00DC72C8" w:rsidRDefault="00DC72C8" w:rsidP="00DC72C8">
      <w:pPr>
        <w:widowControl/>
        <w:suppressAutoHyphens w:val="0"/>
        <w:spacing w:after="120"/>
        <w:ind w:left="-76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38F32643" w14:textId="77777777" w:rsidR="00DC72C8" w:rsidRPr="00DC72C8" w:rsidRDefault="00DC72C8" w:rsidP="00DC72C8">
      <w:pPr>
        <w:widowControl/>
        <w:suppressAutoHyphens w:val="0"/>
        <w:spacing w:after="12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72C8">
        <w:rPr>
          <w:rFonts w:ascii="Arial" w:eastAsia="Times New Roman" w:hAnsi="Arial" w:cs="Arial"/>
          <w:b/>
          <w:bCs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30FAA29" w14:textId="77777777" w:rsidR="00DC72C8" w:rsidRPr="00DC72C8" w:rsidRDefault="00DC72C8" w:rsidP="00DC72C8">
      <w:pPr>
        <w:widowControl/>
        <w:suppressAutoHyphens w:val="0"/>
        <w:spacing w:after="120"/>
        <w:ind w:left="-76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6AFFCE38" w14:textId="77777777" w:rsidR="00DC72C8" w:rsidRPr="00DC72C8" w:rsidRDefault="00DC72C8" w:rsidP="00DC72C8">
      <w:pPr>
        <w:widowControl/>
        <w:suppressAutoHyphens w:val="0"/>
        <w:spacing w:after="120"/>
        <w:ind w:left="-76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729726B0" w14:textId="77777777" w:rsidR="00DC72C8" w:rsidRPr="00DC72C8" w:rsidRDefault="00DC72C8" w:rsidP="00DC72C8">
      <w:pPr>
        <w:widowControl/>
        <w:suppressAutoHyphens w:val="0"/>
        <w:spacing w:after="120"/>
        <w:ind w:left="-76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2BB420F4" w14:textId="77777777" w:rsidR="00DC72C8" w:rsidRPr="00DC72C8" w:rsidRDefault="00DC72C8" w:rsidP="00DC72C8">
      <w:pPr>
        <w:widowControl/>
        <w:suppressAutoHyphens w:val="0"/>
        <w:ind w:left="-7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C72C8">
        <w:rPr>
          <w:rFonts w:ascii="Arial" w:eastAsia="Times New Roman" w:hAnsi="Arial" w:cs="Arial"/>
          <w:color w:val="000000"/>
          <w:sz w:val="18"/>
          <w:szCs w:val="18"/>
        </w:rPr>
        <w:t xml:space="preserve"> Słupca:  ……………………………………….</w:t>
      </w:r>
      <w:r w:rsidRPr="00DC72C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DC72C8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                    ………………………………………………….</w:t>
      </w:r>
    </w:p>
    <w:p w14:paraId="38610396" w14:textId="77777777" w:rsidR="00DC72C8" w:rsidRPr="00DC72C8" w:rsidRDefault="00DC72C8" w:rsidP="00DC72C8">
      <w:pPr>
        <w:widowControl/>
        <w:suppressAutoHyphens w:val="0"/>
        <w:ind w:left="-7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C72C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DC72C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DC72C8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(Data)</w:t>
      </w:r>
      <w:r w:rsidRPr="00DC72C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DC72C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DC72C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DC72C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DC72C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DC72C8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              (Podpis)</w:t>
      </w:r>
    </w:p>
    <w:p w14:paraId="7CD36E40" w14:textId="77777777" w:rsidR="00DC72C8" w:rsidRPr="00DC72C8" w:rsidRDefault="00DC72C8" w:rsidP="00DC72C8">
      <w:pPr>
        <w:widowControl/>
        <w:suppressAutoHyphens w:val="0"/>
        <w:ind w:left="420"/>
        <w:jc w:val="both"/>
        <w:rPr>
          <w:rFonts w:ascii="Arial" w:eastAsia="Times New Roman" w:hAnsi="Arial" w:cs="Arial"/>
          <w:sz w:val="18"/>
          <w:szCs w:val="18"/>
        </w:rPr>
      </w:pPr>
      <w:r w:rsidRPr="00DC72C8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09D8C6A" w14:textId="77777777" w:rsidR="00DE2788" w:rsidRDefault="00DE2788" w:rsidP="00DE2788">
      <w:pPr>
        <w:jc w:val="right"/>
        <w:rPr>
          <w:sz w:val="20"/>
          <w:szCs w:val="20"/>
        </w:rPr>
      </w:pPr>
    </w:p>
    <w:p w14:paraId="272096DA" w14:textId="77777777" w:rsidR="0078233F" w:rsidRDefault="0078233F" w:rsidP="00D74714">
      <w:pPr>
        <w:jc w:val="both"/>
      </w:pPr>
    </w:p>
    <w:sectPr w:rsidR="0078233F" w:rsidSect="006D1DB4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993" w:left="1134" w:header="708" w:footer="708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AFB2A" w14:textId="77777777" w:rsidR="00914D75" w:rsidRDefault="00914D75">
      <w:r>
        <w:separator/>
      </w:r>
    </w:p>
  </w:endnote>
  <w:endnote w:type="continuationSeparator" w:id="0">
    <w:p w14:paraId="5FF651B2" w14:textId="77777777" w:rsidR="00914D75" w:rsidRDefault="0091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00B8" w14:textId="77777777" w:rsidR="00D07A67" w:rsidRDefault="00D07A67" w:rsidP="006D1D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5A74A1" w14:textId="77777777" w:rsidR="00D07A67" w:rsidRDefault="00D07A67" w:rsidP="006D1D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EDAF" w14:textId="77777777" w:rsidR="00D07A67" w:rsidRPr="006D1DB4" w:rsidRDefault="00D07A67" w:rsidP="006D1DB4">
    <w:pPr>
      <w:pStyle w:val="Stopka"/>
      <w:ind w:right="360"/>
      <w:jc w:val="right"/>
      <w:rPr>
        <w:sz w:val="20"/>
        <w:szCs w:val="20"/>
      </w:rPr>
    </w:pPr>
    <w:r w:rsidRPr="006D1DB4">
      <w:rPr>
        <w:rStyle w:val="Numerstrony"/>
        <w:sz w:val="20"/>
        <w:szCs w:val="20"/>
      </w:rPr>
      <w:fldChar w:fldCharType="begin"/>
    </w:r>
    <w:r w:rsidRPr="006D1DB4">
      <w:rPr>
        <w:rStyle w:val="Numerstrony"/>
        <w:sz w:val="20"/>
        <w:szCs w:val="20"/>
      </w:rPr>
      <w:instrText xml:space="preserve"> PAGE </w:instrText>
    </w:r>
    <w:r w:rsidRPr="006D1DB4">
      <w:rPr>
        <w:rStyle w:val="Numerstrony"/>
        <w:sz w:val="20"/>
        <w:szCs w:val="20"/>
      </w:rPr>
      <w:fldChar w:fldCharType="separate"/>
    </w:r>
    <w:r w:rsidR="00F32172">
      <w:rPr>
        <w:rStyle w:val="Numerstrony"/>
        <w:noProof/>
        <w:sz w:val="20"/>
        <w:szCs w:val="20"/>
      </w:rPr>
      <w:t>1</w:t>
    </w:r>
    <w:r w:rsidRPr="006D1DB4">
      <w:rPr>
        <w:rStyle w:val="Numerstrony"/>
        <w:sz w:val="20"/>
        <w:szCs w:val="20"/>
      </w:rPr>
      <w:fldChar w:fldCharType="end"/>
    </w:r>
    <w:r w:rsidRPr="006D1DB4">
      <w:rPr>
        <w:rStyle w:val="Numerstrony"/>
        <w:sz w:val="20"/>
        <w:szCs w:val="20"/>
      </w:rPr>
      <w:t xml:space="preserve"> z </w:t>
    </w:r>
    <w:r w:rsidRPr="006D1DB4">
      <w:rPr>
        <w:rStyle w:val="Numerstrony"/>
        <w:sz w:val="20"/>
        <w:szCs w:val="20"/>
      </w:rPr>
      <w:fldChar w:fldCharType="begin"/>
    </w:r>
    <w:r w:rsidRPr="006D1DB4">
      <w:rPr>
        <w:rStyle w:val="Numerstrony"/>
        <w:sz w:val="20"/>
        <w:szCs w:val="20"/>
      </w:rPr>
      <w:instrText xml:space="preserve"> NUMPAGES </w:instrText>
    </w:r>
    <w:r w:rsidRPr="006D1DB4">
      <w:rPr>
        <w:rStyle w:val="Numerstrony"/>
        <w:sz w:val="20"/>
        <w:szCs w:val="20"/>
      </w:rPr>
      <w:fldChar w:fldCharType="separate"/>
    </w:r>
    <w:r w:rsidR="00F32172">
      <w:rPr>
        <w:rStyle w:val="Numerstrony"/>
        <w:noProof/>
        <w:sz w:val="20"/>
        <w:szCs w:val="20"/>
      </w:rPr>
      <w:t>2</w:t>
    </w:r>
    <w:r w:rsidRPr="006D1DB4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50786" w14:textId="77777777" w:rsidR="00914D75" w:rsidRDefault="00914D75">
      <w:r>
        <w:separator/>
      </w:r>
    </w:p>
  </w:footnote>
  <w:footnote w:type="continuationSeparator" w:id="0">
    <w:p w14:paraId="10C2114C" w14:textId="77777777" w:rsidR="00914D75" w:rsidRDefault="0091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4E37" w14:textId="77777777" w:rsidR="00D07A67" w:rsidRPr="000F6A01" w:rsidRDefault="00D07A67" w:rsidP="00812183">
    <w:pPr>
      <w:pStyle w:val="NormalnyWeb"/>
      <w:spacing w:before="0" w:beforeAutospacing="0" w:after="0"/>
      <w:jc w:val="center"/>
      <w:rPr>
        <w:sz w:val="16"/>
        <w:szCs w:val="16"/>
      </w:rPr>
    </w:pPr>
    <w:r w:rsidRPr="000F6A01">
      <w:rPr>
        <w:sz w:val="16"/>
        <w:szCs w:val="16"/>
      </w:rPr>
      <w:t>Miejski Zakład Wodociągów i Kanalizacji, 62 – 400 Słupca, ul. Zagórowska 26</w:t>
    </w:r>
  </w:p>
  <w:p w14:paraId="2B8C88F2" w14:textId="77777777" w:rsidR="00D07A67" w:rsidRPr="000F6A01" w:rsidRDefault="00D07A67" w:rsidP="00812183">
    <w:pPr>
      <w:pStyle w:val="NormalnyWeb"/>
      <w:spacing w:before="0" w:beforeAutospacing="0" w:after="0"/>
      <w:jc w:val="center"/>
      <w:rPr>
        <w:sz w:val="16"/>
        <w:szCs w:val="16"/>
      </w:rPr>
    </w:pPr>
    <w:proofErr w:type="spellStart"/>
    <w:r w:rsidRPr="000F6A01">
      <w:rPr>
        <w:sz w:val="16"/>
        <w:szCs w:val="16"/>
      </w:rPr>
      <w:t>tel</w:t>
    </w:r>
    <w:proofErr w:type="spellEnd"/>
    <w:r w:rsidRPr="000F6A01">
      <w:rPr>
        <w:sz w:val="16"/>
        <w:szCs w:val="16"/>
      </w:rPr>
      <w:t>: 63 / 275 17 60,     fax: 63/ 274 39 35</w:t>
    </w:r>
  </w:p>
  <w:p w14:paraId="496E7425" w14:textId="77777777" w:rsidR="00D07A67" w:rsidRPr="000F6A01" w:rsidRDefault="00D07A67" w:rsidP="00812183">
    <w:pPr>
      <w:pStyle w:val="NormalnyWeb"/>
      <w:pBdr>
        <w:bottom w:val="single" w:sz="8" w:space="2" w:color="000000"/>
      </w:pBdr>
      <w:spacing w:before="0" w:beforeAutospacing="0" w:after="0"/>
      <w:jc w:val="center"/>
      <w:rPr>
        <w:sz w:val="16"/>
        <w:szCs w:val="16"/>
      </w:rPr>
    </w:pPr>
    <w:r w:rsidRPr="000F6A01">
      <w:rPr>
        <w:sz w:val="16"/>
        <w:szCs w:val="16"/>
      </w:rPr>
      <w:t xml:space="preserve">adres internetowy: </w:t>
    </w:r>
    <w:hyperlink r:id="rId1" w:history="1">
      <w:r w:rsidRPr="000F6A01">
        <w:rPr>
          <w:rStyle w:val="Hipercze"/>
          <w:sz w:val="16"/>
          <w:szCs w:val="16"/>
        </w:rPr>
        <w:t>www.mzwikslupca.pl</w:t>
      </w:r>
    </w:hyperlink>
    <w:hyperlink r:id="rId2" w:history="1">
      <w:r w:rsidRPr="000F6A01">
        <w:rPr>
          <w:rStyle w:val="Hipercze"/>
          <w:sz w:val="16"/>
          <w:szCs w:val="16"/>
        </w:rPr>
        <w:t xml:space="preserve"> </w:t>
      </w:r>
    </w:hyperlink>
    <w:r w:rsidRPr="000F6A01">
      <w:rPr>
        <w:sz w:val="16"/>
        <w:szCs w:val="16"/>
      </w:rPr>
      <w:t xml:space="preserve">     adres poczty elektronicznej: </w:t>
    </w:r>
    <w:r w:rsidRPr="001D5362">
      <w:rPr>
        <w:sz w:val="16"/>
        <w:szCs w:val="16"/>
      </w:rPr>
      <w:t>biuro@mzwikslupca.p</w:t>
    </w:r>
    <w:r w:rsidRPr="000F6A01">
      <w:rPr>
        <w:sz w:val="16"/>
        <w:szCs w:val="16"/>
      </w:rPr>
      <w:t>l</w:t>
    </w:r>
  </w:p>
  <w:p w14:paraId="2D6A8D2E" w14:textId="77777777" w:rsidR="00D07A67" w:rsidRDefault="00D07A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D6081"/>
    <w:multiLevelType w:val="hybridMultilevel"/>
    <w:tmpl w:val="615ED916"/>
    <w:lvl w:ilvl="0" w:tplc="A3AED24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426E"/>
    <w:multiLevelType w:val="hybridMultilevel"/>
    <w:tmpl w:val="D8FE12DA"/>
    <w:lvl w:ilvl="0" w:tplc="8E20C8FE">
      <w:start w:val="1"/>
      <w:numFmt w:val="lowerLetter"/>
      <w:lvlText w:val="  %1)"/>
      <w:lvlJc w:val="left"/>
      <w:pPr>
        <w:ind w:left="1088" w:hanging="663"/>
      </w:pPr>
      <w:rPr>
        <w:rFonts w:ascii="Arial" w:hAnsi="Arial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num w:numId="1" w16cid:durableId="1500074485">
    <w:abstractNumId w:val="1"/>
  </w:num>
  <w:num w:numId="2" w16cid:durableId="1594777930">
    <w:abstractNumId w:val="0"/>
  </w:num>
  <w:num w:numId="3" w16cid:durableId="155091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5E"/>
    <w:rsid w:val="00081F88"/>
    <w:rsid w:val="00084451"/>
    <w:rsid w:val="000F7487"/>
    <w:rsid w:val="00106593"/>
    <w:rsid w:val="00130A1D"/>
    <w:rsid w:val="0016641E"/>
    <w:rsid w:val="001875A5"/>
    <w:rsid w:val="0025118B"/>
    <w:rsid w:val="002850A1"/>
    <w:rsid w:val="002C58F4"/>
    <w:rsid w:val="002F564C"/>
    <w:rsid w:val="003201A8"/>
    <w:rsid w:val="00372383"/>
    <w:rsid w:val="003802F4"/>
    <w:rsid w:val="00395803"/>
    <w:rsid w:val="003C2431"/>
    <w:rsid w:val="00462D78"/>
    <w:rsid w:val="005064C4"/>
    <w:rsid w:val="0051415B"/>
    <w:rsid w:val="00522E87"/>
    <w:rsid w:val="00523DEF"/>
    <w:rsid w:val="00561948"/>
    <w:rsid w:val="00596895"/>
    <w:rsid w:val="005B19F7"/>
    <w:rsid w:val="005E2E4E"/>
    <w:rsid w:val="005F7B23"/>
    <w:rsid w:val="00685256"/>
    <w:rsid w:val="006D1DB4"/>
    <w:rsid w:val="006F61B4"/>
    <w:rsid w:val="00735572"/>
    <w:rsid w:val="0078233F"/>
    <w:rsid w:val="007836C0"/>
    <w:rsid w:val="007C050F"/>
    <w:rsid w:val="007D45F0"/>
    <w:rsid w:val="007F610F"/>
    <w:rsid w:val="00803E5E"/>
    <w:rsid w:val="00812183"/>
    <w:rsid w:val="00871CDF"/>
    <w:rsid w:val="008B4324"/>
    <w:rsid w:val="008C058D"/>
    <w:rsid w:val="008C776D"/>
    <w:rsid w:val="008D2399"/>
    <w:rsid w:val="00903A1B"/>
    <w:rsid w:val="00914D75"/>
    <w:rsid w:val="00926B27"/>
    <w:rsid w:val="00952E7D"/>
    <w:rsid w:val="009D1B54"/>
    <w:rsid w:val="00A01DB1"/>
    <w:rsid w:val="00A367E1"/>
    <w:rsid w:val="00A65FDF"/>
    <w:rsid w:val="00B105F8"/>
    <w:rsid w:val="00BA0AA6"/>
    <w:rsid w:val="00BB10A9"/>
    <w:rsid w:val="00C116CD"/>
    <w:rsid w:val="00C96C28"/>
    <w:rsid w:val="00D07A67"/>
    <w:rsid w:val="00D74714"/>
    <w:rsid w:val="00D82028"/>
    <w:rsid w:val="00D90F5E"/>
    <w:rsid w:val="00DC4B73"/>
    <w:rsid w:val="00DC72C8"/>
    <w:rsid w:val="00DE1621"/>
    <w:rsid w:val="00DE2788"/>
    <w:rsid w:val="00DF5B2B"/>
    <w:rsid w:val="00E63AF1"/>
    <w:rsid w:val="00EA6209"/>
    <w:rsid w:val="00EE3D5D"/>
    <w:rsid w:val="00F3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B5E9"/>
  <w15:chartTrackingRefBased/>
  <w15:docId w15:val="{EF2D65B9-3C89-4C37-8EB1-5E83E7BD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styleId="NormalnyWeb">
    <w:name w:val="Normal (Web)"/>
    <w:basedOn w:val="Normalny"/>
    <w:rsid w:val="00596895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styleId="Nagwek">
    <w:name w:val="header"/>
    <w:basedOn w:val="Normalny"/>
    <w:rsid w:val="008121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12183"/>
    <w:pPr>
      <w:tabs>
        <w:tab w:val="center" w:pos="4536"/>
        <w:tab w:val="right" w:pos="9072"/>
      </w:tabs>
    </w:pPr>
  </w:style>
  <w:style w:type="character" w:styleId="Hipercze">
    <w:name w:val="Hyperlink"/>
    <w:rsid w:val="00812183"/>
    <w:rPr>
      <w:color w:val="000080"/>
      <w:u w:val="single"/>
    </w:rPr>
  </w:style>
  <w:style w:type="character" w:styleId="Uwydatnienie">
    <w:name w:val="Emphasis"/>
    <w:qFormat/>
    <w:rsid w:val="00DE2788"/>
    <w:rPr>
      <w:rFonts w:cs="Times New Roman"/>
      <w:i/>
      <w:iCs/>
    </w:rPr>
  </w:style>
  <w:style w:type="character" w:styleId="Pogrubienie">
    <w:name w:val="Strong"/>
    <w:qFormat/>
    <w:rsid w:val="00DE2788"/>
    <w:rPr>
      <w:rFonts w:cs="Times New Roman"/>
      <w:b/>
      <w:bCs/>
    </w:rPr>
  </w:style>
  <w:style w:type="character" w:styleId="Numerstrony">
    <w:name w:val="page number"/>
    <w:basedOn w:val="Domylnaczcionkaakapitu"/>
    <w:rsid w:val="006D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l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mzwikslupc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wikslupca.pl/" TargetMode="External"/><Relationship Id="rId1" Type="http://schemas.openxmlformats.org/officeDocument/2006/relationships/hyperlink" Target="http://www.mzwikslupc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7</TotalTime>
  <Pages>1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mzwik</Company>
  <LinksUpToDate>false</LinksUpToDate>
  <CharactersWithSpaces>6741</CharactersWithSpaces>
  <SharedDoc>false</SharedDoc>
  <HLinks>
    <vt:vector size="24" baseType="variant">
      <vt:variant>
        <vt:i4>6094974</vt:i4>
      </vt:variant>
      <vt:variant>
        <vt:i4>3</vt:i4>
      </vt:variant>
      <vt:variant>
        <vt:i4>0</vt:i4>
      </vt:variant>
      <vt:variant>
        <vt:i4>5</vt:i4>
      </vt:variant>
      <vt:variant>
        <vt:lpwstr>mailto:iod@selcom.pl</vt:lpwstr>
      </vt:variant>
      <vt:variant>
        <vt:lpwstr/>
      </vt:variant>
      <vt:variant>
        <vt:i4>2031650</vt:i4>
      </vt:variant>
      <vt:variant>
        <vt:i4>0</vt:i4>
      </vt:variant>
      <vt:variant>
        <vt:i4>0</vt:i4>
      </vt:variant>
      <vt:variant>
        <vt:i4>5</vt:i4>
      </vt:variant>
      <vt:variant>
        <vt:lpwstr>mailto:sekretariat@mzwikslupca.pl</vt:lpwstr>
      </vt:variant>
      <vt:variant>
        <vt:lpwstr/>
      </vt:variant>
      <vt:variant>
        <vt:i4>7864420</vt:i4>
      </vt:variant>
      <vt:variant>
        <vt:i4>3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techniczny</dc:creator>
  <cp:keywords/>
  <dc:description/>
  <cp:lastModifiedBy>Michal Zaradzki</cp:lastModifiedBy>
  <cp:revision>5</cp:revision>
  <cp:lastPrinted>2019-04-23T08:22:00Z</cp:lastPrinted>
  <dcterms:created xsi:type="dcterms:W3CDTF">2024-07-19T11:41:00Z</dcterms:created>
  <dcterms:modified xsi:type="dcterms:W3CDTF">2024-08-01T06:08:00Z</dcterms:modified>
</cp:coreProperties>
</file>